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3E2B" w14:textId="7563933E" w:rsidR="001B7B3E" w:rsidRPr="001B7B3E" w:rsidRDefault="001B7B3E" w:rsidP="001B7B3E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DOMANDA DI IMMATRICOLAZIONE AL DOTTORATO DI RICERCA</w:t>
      </w:r>
    </w:p>
    <w:p w14:paraId="7995ED8E" w14:textId="77777777" w:rsidR="001B7B3E" w:rsidRPr="001B7B3E" w:rsidRDefault="001B7B3E" w:rsidP="001B7B3E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ANNO ACCADEMICO 2024/2025</w:t>
      </w:r>
    </w:p>
    <w:p w14:paraId="06493D9A" w14:textId="77777777" w:rsidR="001B7B3E" w:rsidRPr="001B7B3E" w:rsidRDefault="001B7B3E" w:rsidP="001B7B3E">
      <w:pPr>
        <w:spacing w:line="276" w:lineRule="auto"/>
        <w:rPr>
          <w:b/>
          <w:bCs/>
        </w:rPr>
      </w:pPr>
    </w:p>
    <w:p w14:paraId="313DDE92" w14:textId="22BCBD5B" w:rsidR="001B7B3E" w:rsidRDefault="001B7B3E" w:rsidP="00A62E01">
      <w:pPr>
        <w:spacing w:line="360" w:lineRule="auto"/>
        <w:jc w:val="both"/>
      </w:pPr>
      <w:r w:rsidRPr="001B7B3E">
        <w:t>Il/La sottoscritto/a ____</w:t>
      </w:r>
      <w:r w:rsidR="00DD2530">
        <w:t>_</w:t>
      </w:r>
      <w:r w:rsidRPr="001B7B3E">
        <w:t>_____</w:t>
      </w:r>
      <w:r w:rsidR="0094212A">
        <w:t>_____________</w:t>
      </w:r>
      <w:r w:rsidRPr="001B7B3E">
        <w:t>________________________________,</w:t>
      </w:r>
      <w:r w:rsidR="00DD2530">
        <w:t xml:space="preserve"> </w:t>
      </w:r>
      <w:r w:rsidRPr="001B7B3E">
        <w:t>nato/a</w:t>
      </w:r>
      <w:r w:rsidR="0094212A">
        <w:t xml:space="preserve"> </w:t>
      </w:r>
      <w:proofErr w:type="spellStart"/>
      <w:r w:rsidR="0094212A">
        <w:t>a</w:t>
      </w:r>
      <w:proofErr w:type="spellEnd"/>
      <w:r w:rsidR="00DD2530">
        <w:t xml:space="preserve"> </w:t>
      </w:r>
      <w:r w:rsidRPr="001B7B3E">
        <w:t>________________,</w:t>
      </w:r>
      <w:r w:rsidR="00DD2530">
        <w:t xml:space="preserve"> </w:t>
      </w:r>
      <w:r w:rsidRPr="001B7B3E">
        <w:t>(prov._________) il</w:t>
      </w:r>
      <w:r w:rsidR="00DD2530">
        <w:t xml:space="preserve"> </w:t>
      </w:r>
      <w:r w:rsidRPr="001B7B3E">
        <w:t>___________ e residente in ________________</w:t>
      </w:r>
      <w:r w:rsidR="00DD2530">
        <w:t xml:space="preserve"> </w:t>
      </w:r>
      <w:r w:rsidRPr="001B7B3E">
        <w:t>(</w:t>
      </w:r>
      <w:proofErr w:type="spellStart"/>
      <w:r w:rsidRPr="001B7B3E">
        <w:t>prov</w:t>
      </w:r>
      <w:proofErr w:type="spellEnd"/>
      <w:r w:rsidRPr="001B7B3E">
        <w:t>_________) in via/piazza</w:t>
      </w:r>
      <w:r w:rsidR="00DD2530">
        <w:t xml:space="preserve"> </w:t>
      </w:r>
      <w:r w:rsidRPr="001B7B3E">
        <w:t>____________________</w:t>
      </w:r>
      <w:r w:rsidR="00DD2530">
        <w:t>_________________</w:t>
      </w:r>
      <w:r w:rsidRPr="001B7B3E">
        <w:t>______</w:t>
      </w:r>
      <w:r w:rsidR="00DD2530">
        <w:t xml:space="preserve"> </w:t>
      </w:r>
      <w:r w:rsidRPr="001B7B3E">
        <w:t>n.</w:t>
      </w:r>
      <w:r w:rsidR="00DD2530">
        <w:t xml:space="preserve"> </w:t>
      </w:r>
      <w:r w:rsidRPr="001B7B3E">
        <w:t>______</w:t>
      </w:r>
      <w:r w:rsidR="00DD2530">
        <w:t xml:space="preserve"> </w:t>
      </w:r>
      <w:r w:rsidRPr="001B7B3E">
        <w:t>CAP</w:t>
      </w:r>
      <w:r w:rsidR="00DD2530">
        <w:t xml:space="preserve"> </w:t>
      </w:r>
      <w:r w:rsidRPr="001B7B3E">
        <w:t>___</w:t>
      </w:r>
      <w:r w:rsidR="0094212A">
        <w:t>_____</w:t>
      </w:r>
      <w:r w:rsidRPr="001B7B3E">
        <w:t>___,</w:t>
      </w:r>
      <w:r w:rsidR="00DD2530">
        <w:t xml:space="preserve"> </w:t>
      </w:r>
      <w:r w:rsidRPr="001B7B3E">
        <w:t>codice fiscale</w:t>
      </w:r>
      <w:r w:rsidR="00DD2530">
        <w:t xml:space="preserve"> </w:t>
      </w:r>
      <w:r w:rsidRPr="001B7B3E">
        <w:t>___________________________</w:t>
      </w:r>
      <w:r w:rsidR="00DD2530">
        <w:t xml:space="preserve"> </w:t>
      </w:r>
      <w:r w:rsidRPr="001B7B3E">
        <w:t>domiciliato/a in</w:t>
      </w:r>
      <w:r w:rsidR="00DD2530">
        <w:t xml:space="preserve"> </w:t>
      </w:r>
      <w:r w:rsidRPr="001B7B3E">
        <w:t>____________</w:t>
      </w:r>
      <w:r w:rsidR="00DD2530">
        <w:t>____</w:t>
      </w:r>
      <w:r w:rsidRPr="001B7B3E">
        <w:t>_</w:t>
      </w:r>
      <w:r w:rsidR="00DD2530">
        <w:t xml:space="preserve"> </w:t>
      </w:r>
      <w:r w:rsidRPr="001B7B3E">
        <w:t>(prov._______), in via/piazza</w:t>
      </w:r>
      <w:r w:rsidR="00DD2530">
        <w:t xml:space="preserve"> </w:t>
      </w:r>
      <w:r w:rsidRPr="001B7B3E">
        <w:t>____________________</w:t>
      </w:r>
      <w:r w:rsidR="0094212A">
        <w:t>__________</w:t>
      </w:r>
      <w:r w:rsidRPr="001B7B3E">
        <w:t>__</w:t>
      </w:r>
      <w:r w:rsidR="0094212A">
        <w:t>_______</w:t>
      </w:r>
      <w:r w:rsidRPr="001B7B3E">
        <w:t>__</w:t>
      </w:r>
      <w:r w:rsidR="0094212A">
        <w:t>____________</w:t>
      </w:r>
      <w:r w:rsidR="00DD2530">
        <w:t xml:space="preserve"> </w:t>
      </w:r>
      <w:r w:rsidRPr="001B7B3E">
        <w:t>n.</w:t>
      </w:r>
      <w:r w:rsidR="00DD2530">
        <w:t xml:space="preserve"> </w:t>
      </w:r>
      <w:r w:rsidRPr="001B7B3E">
        <w:t>___________</w:t>
      </w:r>
      <w:r w:rsidR="00DD2530">
        <w:t xml:space="preserve"> </w:t>
      </w:r>
      <w:r w:rsidRPr="001B7B3E">
        <w:t>CAP</w:t>
      </w:r>
      <w:r w:rsidR="00DD2530">
        <w:t xml:space="preserve"> </w:t>
      </w:r>
      <w:r w:rsidRPr="001B7B3E">
        <w:t>______________,</w:t>
      </w:r>
      <w:r w:rsidR="00DD2530">
        <w:t xml:space="preserve"> </w:t>
      </w:r>
      <w:r w:rsidRPr="001B7B3E">
        <w:t>Tel._________</w:t>
      </w:r>
      <w:r w:rsidR="0094212A">
        <w:t>__________</w:t>
      </w:r>
      <w:r w:rsidRPr="001B7B3E">
        <w:t>____ e-mail (</w:t>
      </w:r>
      <w:r w:rsidRPr="001B7B3E">
        <w:rPr>
          <w:i/>
          <w:iCs/>
        </w:rPr>
        <w:t>campo obbligatorio</w:t>
      </w:r>
      <w:r w:rsidRPr="001B7B3E">
        <w:t>) _____________</w:t>
      </w:r>
      <w:r w:rsidR="00DD2530">
        <w:t>_______</w:t>
      </w:r>
      <w:r w:rsidRPr="001B7B3E">
        <w:t>______</w:t>
      </w:r>
      <w:r w:rsidR="00DD2530">
        <w:t>_</w:t>
      </w:r>
      <w:r w:rsidRPr="001B7B3E">
        <w:t>___</w:t>
      </w:r>
      <w:r w:rsidR="00DD2530">
        <w:t xml:space="preserve"> </w:t>
      </w:r>
      <w:r w:rsidRPr="001B7B3E">
        <w:t>PEC</w:t>
      </w:r>
      <w:r w:rsidR="00DD2530">
        <w:t xml:space="preserve"> </w:t>
      </w:r>
      <w:r w:rsidRPr="001B7B3E">
        <w:t>____________________________</w:t>
      </w:r>
    </w:p>
    <w:p w14:paraId="44AA1943" w14:textId="77777777" w:rsidR="00DD2530" w:rsidRPr="001B7B3E" w:rsidRDefault="00DD2530" w:rsidP="00DD2530">
      <w:pPr>
        <w:spacing w:line="276" w:lineRule="auto"/>
        <w:jc w:val="both"/>
      </w:pPr>
    </w:p>
    <w:p w14:paraId="2D905D35" w14:textId="77777777" w:rsidR="001B7B3E" w:rsidRPr="001B7B3E" w:rsidRDefault="001B7B3E" w:rsidP="001B7B3E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CHIEDE</w:t>
      </w:r>
    </w:p>
    <w:p w14:paraId="16548FC0" w14:textId="77777777" w:rsidR="001B7B3E" w:rsidRPr="001B7B3E" w:rsidRDefault="001B7B3E" w:rsidP="001B7B3E">
      <w:pPr>
        <w:spacing w:line="276" w:lineRule="auto"/>
      </w:pPr>
    </w:p>
    <w:p w14:paraId="451B75E4" w14:textId="42C5D68B" w:rsidR="001B7B3E" w:rsidRPr="001B7B3E" w:rsidRDefault="001B7B3E" w:rsidP="001B7B3E">
      <w:pPr>
        <w:spacing w:line="276" w:lineRule="auto"/>
        <w:jc w:val="both"/>
      </w:pPr>
      <w:r w:rsidRPr="001B7B3E">
        <w:t xml:space="preserve">Di essere iscritto/a per l’anno accademico 2024/2025 al primo anno di Corso di Dottorato di Ricerca in </w:t>
      </w:r>
      <w:r w:rsidR="003F678B" w:rsidRPr="003F678B">
        <w:rPr>
          <w:b/>
          <w:bCs/>
          <w:i/>
        </w:rPr>
        <w:t>Storia, prassi e tecnologie della musica</w:t>
      </w:r>
      <w:r w:rsidR="003F678B" w:rsidRPr="003F678B">
        <w:rPr>
          <w:i/>
        </w:rPr>
        <w:t xml:space="preserve"> </w:t>
      </w:r>
      <w:r w:rsidRPr="001B7B3E">
        <w:t xml:space="preserve">(XL ciclo) presso il Conservatorio di </w:t>
      </w:r>
      <w:r w:rsidR="00DD2530">
        <w:t>Benevento</w:t>
      </w:r>
      <w:r w:rsidRPr="001B7B3E">
        <w:t>, risultando assegnatario di una borsa di Dottorato del Conservatorio ______________ di ___________________</w:t>
      </w:r>
      <w:r w:rsidR="0094212A">
        <w:t xml:space="preserve"> c</w:t>
      </w:r>
      <w:r w:rsidRPr="001B7B3E">
        <w:t>on</w:t>
      </w:r>
      <w:r w:rsidR="0094212A">
        <w:t xml:space="preserve"> </w:t>
      </w:r>
      <w:r w:rsidRPr="001B7B3E">
        <w:t>tema</w:t>
      </w:r>
      <w:r w:rsidR="0094212A">
        <w:t xml:space="preserve"> </w:t>
      </w:r>
      <w:r w:rsidRPr="001B7B3E">
        <w:t>vincolat</w:t>
      </w:r>
      <w:r w:rsidR="0094212A">
        <w:t xml:space="preserve">o </w:t>
      </w:r>
      <w:r w:rsidRPr="001B7B3E">
        <w:t>______________________</w:t>
      </w:r>
      <w:r w:rsidR="0094212A">
        <w:t>______________________________________</w:t>
      </w:r>
      <w:r w:rsidRPr="001B7B3E">
        <w:t>____.</w:t>
      </w:r>
    </w:p>
    <w:p w14:paraId="07EDFA1E" w14:textId="77777777" w:rsidR="001B7B3E" w:rsidRPr="001B7B3E" w:rsidRDefault="001B7B3E" w:rsidP="001B7B3E">
      <w:pPr>
        <w:spacing w:line="276" w:lineRule="auto"/>
        <w:jc w:val="center"/>
        <w:rPr>
          <w:b/>
          <w:bCs/>
        </w:rPr>
      </w:pPr>
    </w:p>
    <w:p w14:paraId="61A981AB" w14:textId="45F5F612" w:rsidR="001B7B3E" w:rsidRPr="001B7B3E" w:rsidRDefault="001B7B3E" w:rsidP="001B7B3E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DICHIARA</w:t>
      </w:r>
    </w:p>
    <w:p w14:paraId="10952D42" w14:textId="77777777" w:rsidR="001B7B3E" w:rsidRPr="001B7B3E" w:rsidRDefault="001B7B3E" w:rsidP="001B7B3E">
      <w:pPr>
        <w:spacing w:line="276" w:lineRule="auto"/>
        <w:jc w:val="center"/>
        <w:rPr>
          <w:b/>
          <w:bCs/>
        </w:rPr>
      </w:pPr>
    </w:p>
    <w:p w14:paraId="318612E4" w14:textId="77777777" w:rsidR="001B7B3E" w:rsidRPr="001B7B3E" w:rsidRDefault="001B7B3E" w:rsidP="00AD269B">
      <w:pPr>
        <w:numPr>
          <w:ilvl w:val="0"/>
          <w:numId w:val="3"/>
        </w:numPr>
        <w:spacing w:line="360" w:lineRule="auto"/>
        <w:jc w:val="both"/>
      </w:pPr>
      <w:r w:rsidRPr="001B7B3E">
        <w:t>Di essere cittadino/a______________________________________</w:t>
      </w:r>
    </w:p>
    <w:p w14:paraId="7F8F86A5" w14:textId="77777777" w:rsidR="001B7B3E" w:rsidRPr="001B7B3E" w:rsidRDefault="001B7B3E" w:rsidP="00AD269B">
      <w:pPr>
        <w:numPr>
          <w:ilvl w:val="0"/>
          <w:numId w:val="3"/>
        </w:numPr>
        <w:spacing w:line="360" w:lineRule="auto"/>
        <w:jc w:val="both"/>
      </w:pPr>
      <w:r w:rsidRPr="001B7B3E">
        <w:t>Di non essere iscritto ad altro corso di dottorato;</w:t>
      </w:r>
    </w:p>
    <w:p w14:paraId="2D769C3D" w14:textId="7E2B3E05" w:rsidR="001B7B3E" w:rsidRPr="001B7B3E" w:rsidRDefault="001B7B3E" w:rsidP="00AD269B">
      <w:pPr>
        <w:numPr>
          <w:ilvl w:val="0"/>
          <w:numId w:val="3"/>
        </w:numPr>
        <w:spacing w:line="360" w:lineRule="auto"/>
        <w:jc w:val="both"/>
      </w:pPr>
      <w:r w:rsidRPr="001B7B3E">
        <w:t>Di possedere il titolo di accesso di seguito indicato: denominazione dell’Istituzione che ha rilasciato il titolo ___________________________________ data di conseguimento del titolo_________________ in___________________________________ tipologia del titolo (di primo e secondo livello, vecchio ordinamento, o equivalente) ______________________________________________________________ voto finale ___________________________</w:t>
      </w:r>
    </w:p>
    <w:p w14:paraId="3C8E6DCA" w14:textId="7DC5FB8A" w:rsidR="001B7B3E" w:rsidRPr="001B7B3E" w:rsidRDefault="001B7B3E" w:rsidP="00AD269B">
      <w:pPr>
        <w:numPr>
          <w:ilvl w:val="0"/>
          <w:numId w:val="4"/>
        </w:numPr>
        <w:spacing w:line="360" w:lineRule="auto"/>
        <w:jc w:val="both"/>
      </w:pPr>
      <w:r w:rsidRPr="001B7B3E">
        <w:t>(ammissione con riserva) Di essere in attesa di conseguire il  titolo di accesso ______________________________________ in __________________________________ nel Conservatorio ___________________________ di ___________________________ prevista in data ______________________</w:t>
      </w:r>
    </w:p>
    <w:p w14:paraId="3F16A291" w14:textId="77777777" w:rsidR="001B7B3E" w:rsidRPr="001B7B3E" w:rsidRDefault="001B7B3E" w:rsidP="001B7B3E">
      <w:pPr>
        <w:jc w:val="both"/>
        <w:rPr>
          <w:i/>
          <w:iCs/>
        </w:rPr>
      </w:pPr>
    </w:p>
    <w:p w14:paraId="6AF07281" w14:textId="77777777" w:rsidR="001B7B3E" w:rsidRPr="001B7B3E" w:rsidRDefault="001B7B3E" w:rsidP="001B7B3E">
      <w:pPr>
        <w:rPr>
          <w:i/>
          <w:iCs/>
        </w:rPr>
      </w:pPr>
    </w:p>
    <w:p w14:paraId="0FE2AF62" w14:textId="77777777" w:rsidR="003F678B" w:rsidRDefault="003F678B" w:rsidP="001B7B3E">
      <w:pPr>
        <w:rPr>
          <w:i/>
          <w:iCs/>
        </w:rPr>
      </w:pPr>
    </w:p>
    <w:p w14:paraId="1F91C228" w14:textId="77777777" w:rsidR="00A62E01" w:rsidRPr="001B7B3E" w:rsidRDefault="00A62E01" w:rsidP="001B7B3E">
      <w:pPr>
        <w:rPr>
          <w:i/>
          <w:iCs/>
        </w:rPr>
      </w:pPr>
    </w:p>
    <w:p w14:paraId="00C5A2C1" w14:textId="3CBEC23E" w:rsidR="001B7B3E" w:rsidRPr="001B7B3E" w:rsidRDefault="001B7B3E" w:rsidP="001B7B3E">
      <w:pPr>
        <w:spacing w:line="276" w:lineRule="auto"/>
        <w:jc w:val="center"/>
        <w:rPr>
          <w:i/>
          <w:iCs/>
        </w:rPr>
      </w:pPr>
      <w:r w:rsidRPr="001B7B3E">
        <w:rPr>
          <w:i/>
          <w:iCs/>
        </w:rPr>
        <w:lastRenderedPageBreak/>
        <w:t>per gli studenti diversamente abili</w:t>
      </w:r>
    </w:p>
    <w:p w14:paraId="390187D3" w14:textId="77777777" w:rsidR="001B7B3E" w:rsidRPr="001B7B3E" w:rsidRDefault="001B7B3E" w:rsidP="00D571DD">
      <w:pPr>
        <w:numPr>
          <w:ilvl w:val="0"/>
          <w:numId w:val="5"/>
        </w:numPr>
        <w:spacing w:line="276" w:lineRule="auto"/>
        <w:jc w:val="both"/>
      </w:pPr>
      <w:r w:rsidRPr="001B7B3E">
        <w:t>di avere un’invalidità non inferiore al 66%</w:t>
      </w:r>
    </w:p>
    <w:p w14:paraId="0AC48EF6" w14:textId="77777777" w:rsidR="001B7B3E" w:rsidRPr="001B7B3E" w:rsidRDefault="001B7B3E" w:rsidP="00D571DD">
      <w:pPr>
        <w:numPr>
          <w:ilvl w:val="0"/>
          <w:numId w:val="5"/>
        </w:numPr>
        <w:spacing w:line="276" w:lineRule="auto"/>
        <w:jc w:val="both"/>
      </w:pPr>
      <w:r w:rsidRPr="001B7B3E">
        <w:t>di avere un’invalidità tra il 45% e il 66%</w:t>
      </w:r>
    </w:p>
    <w:p w14:paraId="31AD2220" w14:textId="77777777" w:rsidR="001B7B3E" w:rsidRPr="001B7B3E" w:rsidRDefault="001B7B3E" w:rsidP="00D571DD">
      <w:pPr>
        <w:spacing w:line="276" w:lineRule="auto"/>
        <w:jc w:val="both"/>
        <w:rPr>
          <w:i/>
          <w:iCs/>
        </w:rPr>
      </w:pPr>
      <w:r w:rsidRPr="001B7B3E">
        <w:rPr>
          <w:i/>
          <w:iCs/>
        </w:rPr>
        <w:t>Il dottorando in possesso di certificazione di invalidità è tenuto a consegnare detta certificazione rilasciata ai sensi della normativa vigente, attestante la condizione di invalidità e la relativa percentuale.</w:t>
      </w:r>
    </w:p>
    <w:p w14:paraId="5A02E649" w14:textId="77777777" w:rsidR="001B7B3E" w:rsidRPr="001B7B3E" w:rsidRDefault="001B7B3E" w:rsidP="001B7B3E">
      <w:pPr>
        <w:spacing w:line="276" w:lineRule="auto"/>
      </w:pPr>
    </w:p>
    <w:p w14:paraId="3C49755B" w14:textId="77777777" w:rsidR="001B7B3E" w:rsidRPr="001B7B3E" w:rsidRDefault="001B7B3E" w:rsidP="001B7B3E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DICHIARA ALTRESÌ</w:t>
      </w:r>
    </w:p>
    <w:p w14:paraId="6928010B" w14:textId="77777777" w:rsidR="001B7B3E" w:rsidRPr="001B7B3E" w:rsidRDefault="001B7B3E" w:rsidP="001B7B3E">
      <w:pPr>
        <w:spacing w:line="276" w:lineRule="auto"/>
        <w:rPr>
          <w:b/>
          <w:bCs/>
        </w:rPr>
      </w:pPr>
    </w:p>
    <w:p w14:paraId="3EBCECCC" w14:textId="77777777" w:rsidR="001B7B3E" w:rsidRPr="001B7B3E" w:rsidRDefault="001B7B3E" w:rsidP="00AD269B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1B7B3E">
        <w:t>di non essere iscritto ad altro corso di studio (laurea, laurea specialistica o magistrale, master)</w:t>
      </w:r>
    </w:p>
    <w:p w14:paraId="70D513DD" w14:textId="3936660E" w:rsidR="001B7B3E" w:rsidRPr="001B7B3E" w:rsidRDefault="001B7B3E" w:rsidP="00AD269B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1B7B3E">
        <w:t>di essere iscritto, ai sensi della legge del 12 aprile 2022, n. 33 e dai successivi decreti ministeriali n. 930 del 29 luglio 2022 e/o n. 933 del 2 agosto 2022, ad altro corso di studio in _____________________________________________________________________________</w:t>
      </w:r>
    </w:p>
    <w:p w14:paraId="3968099C" w14:textId="77777777" w:rsidR="001B7B3E" w:rsidRPr="001B7B3E" w:rsidRDefault="001B7B3E" w:rsidP="00AD269B">
      <w:pPr>
        <w:numPr>
          <w:ilvl w:val="0"/>
          <w:numId w:val="6"/>
        </w:numPr>
        <w:spacing w:line="360" w:lineRule="auto"/>
        <w:jc w:val="both"/>
        <w:rPr>
          <w:bCs/>
        </w:rPr>
      </w:pPr>
      <w:r w:rsidRPr="001B7B3E">
        <w:rPr>
          <w:bCs/>
        </w:rPr>
        <w:t>di non svolgere alcuna attività lavorativa e di impegnarsi, qualora intenda intraprendere attività retribuite che consentono di acquisire competenze concernenti l’ambito formativo del corso di dottorato, a richiedere l’autorizzazione preventiva del Collegio dei docenti;</w:t>
      </w:r>
    </w:p>
    <w:p w14:paraId="6745771E" w14:textId="6A062010" w:rsidR="001B7B3E" w:rsidRPr="001B7B3E" w:rsidRDefault="001B7B3E" w:rsidP="00AD269B">
      <w:pPr>
        <w:numPr>
          <w:ilvl w:val="0"/>
          <w:numId w:val="6"/>
        </w:numPr>
        <w:spacing w:line="360" w:lineRule="auto"/>
        <w:jc w:val="both"/>
        <w:rPr>
          <w:bCs/>
        </w:rPr>
      </w:pPr>
      <w:r w:rsidRPr="001B7B3E">
        <w:rPr>
          <w:bCs/>
        </w:rPr>
        <w:t>di essere pubblico dipendente presso la seguente amministrazione _____________________________________________________________ e di aver presentato istanza di aspettativa non retribuita per frequenza di corsi di dottorato, per il periodo di durata del corso;</w:t>
      </w:r>
    </w:p>
    <w:p w14:paraId="6EF7A4BE" w14:textId="77777777" w:rsidR="001B7B3E" w:rsidRPr="001B7B3E" w:rsidRDefault="001B7B3E" w:rsidP="00AD269B">
      <w:pPr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1B7B3E">
        <w:t xml:space="preserve">di essere in </w:t>
      </w:r>
      <w:r w:rsidRPr="001B7B3E">
        <w:rPr>
          <w:bCs/>
        </w:rPr>
        <w:t>aspettativa non retribuita per frequenza di corsi di dottorato.</w:t>
      </w:r>
    </w:p>
    <w:p w14:paraId="2D780DFA" w14:textId="77777777" w:rsidR="001B7B3E" w:rsidRPr="001B7B3E" w:rsidRDefault="001B7B3E" w:rsidP="001B7B3E">
      <w:pPr>
        <w:spacing w:line="276" w:lineRule="auto"/>
        <w:jc w:val="both"/>
      </w:pPr>
    </w:p>
    <w:p w14:paraId="71BCFA85" w14:textId="77777777" w:rsidR="001B7B3E" w:rsidRPr="001B7B3E" w:rsidRDefault="001B7B3E" w:rsidP="00AD269B">
      <w:pPr>
        <w:spacing w:line="360" w:lineRule="auto"/>
        <w:jc w:val="both"/>
        <w:rPr>
          <w:b/>
          <w:bCs/>
        </w:rPr>
      </w:pPr>
      <w:r w:rsidRPr="001B7B3E">
        <w:rPr>
          <w:b/>
          <w:bCs/>
        </w:rPr>
        <w:t>Allega alla presente:</w:t>
      </w:r>
    </w:p>
    <w:p w14:paraId="79E3C430" w14:textId="771EB4C5" w:rsidR="001B7B3E" w:rsidRPr="001B7B3E" w:rsidRDefault="001B7B3E" w:rsidP="00AD269B">
      <w:pPr>
        <w:numPr>
          <w:ilvl w:val="0"/>
          <w:numId w:val="7"/>
        </w:numPr>
        <w:spacing w:line="360" w:lineRule="auto"/>
        <w:jc w:val="both"/>
      </w:pPr>
      <w:r w:rsidRPr="001B7B3E">
        <w:t xml:space="preserve">ricevuta di pagamento della tassa regionale per il diritto allo studio pari ad </w:t>
      </w:r>
      <w:r w:rsidR="003F678B">
        <w:t>€ 167.5</w:t>
      </w:r>
      <w:r w:rsidRPr="001B7B3E">
        <w:t>0, da versare tramite PagoPA;</w:t>
      </w:r>
    </w:p>
    <w:p w14:paraId="31EA59A7" w14:textId="77777777" w:rsidR="001B7B3E" w:rsidRPr="001B7B3E" w:rsidRDefault="001B7B3E" w:rsidP="00AD269B">
      <w:pPr>
        <w:numPr>
          <w:ilvl w:val="0"/>
          <w:numId w:val="7"/>
        </w:numPr>
        <w:spacing w:line="360" w:lineRule="auto"/>
        <w:jc w:val="both"/>
      </w:pPr>
      <w:r w:rsidRPr="001B7B3E">
        <w:t>ricevuta di pagamento del premio di assicurazione di € 6,00 (cumulabile col pagamento della tassa regionale, quindi con ricevuta unica);</w:t>
      </w:r>
    </w:p>
    <w:p w14:paraId="067E2B05" w14:textId="77777777" w:rsidR="001B7B3E" w:rsidRPr="001B7B3E" w:rsidRDefault="001B7B3E" w:rsidP="00AD269B">
      <w:pPr>
        <w:numPr>
          <w:ilvl w:val="0"/>
          <w:numId w:val="7"/>
        </w:numPr>
        <w:spacing w:line="360" w:lineRule="auto"/>
        <w:jc w:val="both"/>
      </w:pPr>
      <w:r w:rsidRPr="001B7B3E">
        <w:t>copia di un documento d’identità valido.</w:t>
      </w:r>
    </w:p>
    <w:p w14:paraId="31452001" w14:textId="77777777" w:rsidR="001B7B3E" w:rsidRPr="001B7B3E" w:rsidRDefault="001B7B3E" w:rsidP="00AD269B">
      <w:pPr>
        <w:spacing w:line="360" w:lineRule="auto"/>
        <w:jc w:val="both"/>
        <w:rPr>
          <w:b/>
          <w:bCs/>
        </w:rPr>
      </w:pPr>
      <w:r w:rsidRPr="001B7B3E">
        <w:rPr>
          <w:b/>
          <w:bCs/>
        </w:rPr>
        <w:t>Si impegna a pagare l’imposta di bollo di € 16,00 secondo le indicazioni che verranno fornite nei prossimi giorni.</w:t>
      </w:r>
    </w:p>
    <w:p w14:paraId="43E9A140" w14:textId="77777777" w:rsidR="001B7B3E" w:rsidRPr="001B7B3E" w:rsidRDefault="001B7B3E" w:rsidP="001B7B3E">
      <w:pPr>
        <w:spacing w:line="276" w:lineRule="auto"/>
        <w:jc w:val="both"/>
      </w:pPr>
    </w:p>
    <w:p w14:paraId="74DBFAC0" w14:textId="77777777" w:rsidR="001B7B3E" w:rsidRPr="001B7B3E" w:rsidRDefault="001B7B3E" w:rsidP="001B7B3E">
      <w:pPr>
        <w:spacing w:line="276" w:lineRule="auto"/>
        <w:jc w:val="both"/>
      </w:pPr>
      <w:r w:rsidRPr="001B7B3E">
        <w:t>Luogo e data</w:t>
      </w:r>
      <w:r w:rsidRPr="001B7B3E">
        <w:tab/>
      </w:r>
      <w:r w:rsidRPr="001B7B3E">
        <w:tab/>
      </w:r>
      <w:r w:rsidRPr="001B7B3E">
        <w:tab/>
      </w:r>
      <w:r w:rsidRPr="001B7B3E">
        <w:tab/>
      </w:r>
      <w:r w:rsidRPr="001B7B3E">
        <w:tab/>
      </w:r>
      <w:r w:rsidRPr="001B7B3E">
        <w:tab/>
      </w:r>
      <w:r w:rsidRPr="001B7B3E">
        <w:tab/>
      </w:r>
      <w:r w:rsidRPr="001B7B3E">
        <w:tab/>
      </w:r>
      <w:r w:rsidRPr="001B7B3E">
        <w:tab/>
        <w:t>Firma</w:t>
      </w:r>
    </w:p>
    <w:p w14:paraId="362F842C" w14:textId="77777777" w:rsidR="001B7B3E" w:rsidRPr="001B7B3E" w:rsidRDefault="001B7B3E" w:rsidP="001B7B3E">
      <w:pPr>
        <w:spacing w:line="276" w:lineRule="auto"/>
        <w:jc w:val="both"/>
      </w:pPr>
      <w:r w:rsidRPr="001B7B3E">
        <w:t>________________</w:t>
      </w:r>
      <w:r w:rsidRPr="001B7B3E">
        <w:tab/>
      </w:r>
      <w:r w:rsidRPr="001B7B3E">
        <w:tab/>
      </w:r>
      <w:r w:rsidRPr="001B7B3E">
        <w:tab/>
      </w:r>
      <w:r w:rsidRPr="001B7B3E">
        <w:tab/>
      </w:r>
      <w:r w:rsidRPr="001B7B3E">
        <w:tab/>
      </w:r>
      <w:r w:rsidRPr="001B7B3E">
        <w:tab/>
      </w:r>
      <w:r w:rsidRPr="001B7B3E">
        <w:tab/>
        <w:t>________________________</w:t>
      </w:r>
    </w:p>
    <w:p w14:paraId="57EE5F87" w14:textId="77777777" w:rsidR="001B7B3E" w:rsidRPr="001B7B3E" w:rsidRDefault="001B7B3E" w:rsidP="001B7B3E">
      <w:pPr>
        <w:spacing w:line="276" w:lineRule="auto"/>
        <w:jc w:val="both"/>
        <w:rPr>
          <w:b/>
          <w:bCs/>
        </w:rPr>
      </w:pPr>
    </w:p>
    <w:p w14:paraId="3EDB8B08" w14:textId="77777777" w:rsidR="001B7B3E" w:rsidRPr="001B7B3E" w:rsidRDefault="001B7B3E" w:rsidP="001B7B3E">
      <w:pPr>
        <w:rPr>
          <w:b/>
          <w:bCs/>
        </w:rPr>
      </w:pPr>
    </w:p>
    <w:p w14:paraId="6ED3AC2F" w14:textId="2F7F39DC" w:rsidR="001B7B3E" w:rsidRPr="001B7B3E" w:rsidRDefault="001B7B3E" w:rsidP="001B7B3E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lastRenderedPageBreak/>
        <w:t>Autocertificazione ai sensi del DPR 28/12/2000 n.445, concernente le condizioni economiche personali ai fini dell’attribuzione della borsa di studio per la frequenza al corso di Dottorato di ricerca</w:t>
      </w:r>
    </w:p>
    <w:p w14:paraId="498187BA" w14:textId="7AB65739" w:rsidR="001B7B3E" w:rsidRDefault="001B7B3E" w:rsidP="00A62E01">
      <w:pPr>
        <w:spacing w:line="360" w:lineRule="auto"/>
        <w:jc w:val="both"/>
      </w:pPr>
      <w:r w:rsidRPr="001B7B3E">
        <w:t>Il/La sottoscritto/a _________________________________________________</w:t>
      </w:r>
      <w:r w:rsidR="00F13659">
        <w:t>_</w:t>
      </w:r>
      <w:r w:rsidRPr="001B7B3E">
        <w:t xml:space="preserve">_______, nato/a </w:t>
      </w:r>
      <w:proofErr w:type="spellStart"/>
      <w:r w:rsidRPr="001B7B3E">
        <w:t>a</w:t>
      </w:r>
      <w:proofErr w:type="spellEnd"/>
      <w:r w:rsidRPr="001B7B3E">
        <w:t xml:space="preserve"> __________________________________ (</w:t>
      </w:r>
      <w:proofErr w:type="spellStart"/>
      <w:r w:rsidRPr="001B7B3E">
        <w:t>prov</w:t>
      </w:r>
      <w:proofErr w:type="spellEnd"/>
      <w:r w:rsidRPr="001B7B3E">
        <w:t xml:space="preserve">,__________) il ____________________, </w:t>
      </w:r>
    </w:p>
    <w:p w14:paraId="394D83BB" w14:textId="77777777" w:rsidR="001B7B3E" w:rsidRPr="001B7B3E" w:rsidRDefault="001B7B3E" w:rsidP="001B7B3E">
      <w:pPr>
        <w:spacing w:line="276" w:lineRule="auto"/>
      </w:pPr>
    </w:p>
    <w:p w14:paraId="0940BFC4" w14:textId="77777777" w:rsidR="001B7B3E" w:rsidRDefault="001B7B3E" w:rsidP="001B7B3E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CHIEDE</w:t>
      </w:r>
    </w:p>
    <w:p w14:paraId="7B3B036E" w14:textId="77777777" w:rsidR="001B7B3E" w:rsidRPr="001B7B3E" w:rsidRDefault="001B7B3E" w:rsidP="001B7B3E">
      <w:pPr>
        <w:spacing w:line="276" w:lineRule="auto"/>
        <w:rPr>
          <w:b/>
          <w:bCs/>
        </w:rPr>
      </w:pPr>
    </w:p>
    <w:p w14:paraId="140989D6" w14:textId="0A121C8E" w:rsidR="001B7B3E" w:rsidRPr="003F678B" w:rsidRDefault="001B7B3E" w:rsidP="00A62E01">
      <w:pPr>
        <w:pStyle w:val="Paragrafoelenco"/>
        <w:numPr>
          <w:ilvl w:val="0"/>
          <w:numId w:val="11"/>
        </w:numPr>
        <w:spacing w:line="360" w:lineRule="auto"/>
        <w:rPr>
          <w:b/>
          <w:bCs/>
        </w:rPr>
      </w:pPr>
      <w:r w:rsidRPr="001B7B3E">
        <w:t xml:space="preserve">che gli/le venga corrisposta per l’anno accademico 2024/2025 la borsa di studio relativa al primo anno di corso del Dottorato di ricerca </w:t>
      </w:r>
      <w:r w:rsidRPr="003F678B">
        <w:t xml:space="preserve">in </w:t>
      </w:r>
      <w:r w:rsidR="003F678B" w:rsidRPr="003F678B">
        <w:rPr>
          <w:b/>
          <w:bCs/>
          <w:i/>
        </w:rPr>
        <w:t>Storia, prassi e tecnologie della musica</w:t>
      </w:r>
      <w:r w:rsidR="003F678B" w:rsidRPr="003F678B">
        <w:rPr>
          <w:i/>
        </w:rPr>
        <w:t xml:space="preserve"> </w:t>
      </w:r>
      <w:r w:rsidRPr="003F678B">
        <w:t>(ciclo</w:t>
      </w:r>
      <w:r w:rsidRPr="001B7B3E">
        <w:t xml:space="preserve"> XL)</w:t>
      </w:r>
    </w:p>
    <w:p w14:paraId="0586296E" w14:textId="0320DEB4" w:rsidR="003F678B" w:rsidRPr="003F678B" w:rsidRDefault="003F678B" w:rsidP="00A62E01">
      <w:pPr>
        <w:pStyle w:val="Paragrafoelenco"/>
        <w:numPr>
          <w:ilvl w:val="0"/>
          <w:numId w:val="11"/>
        </w:numPr>
        <w:spacing w:line="360" w:lineRule="auto"/>
        <w:rPr>
          <w:b/>
          <w:bCs/>
        </w:rPr>
      </w:pPr>
      <w:r w:rsidRPr="001B7B3E">
        <w:t xml:space="preserve">che </w:t>
      </w:r>
      <w:r>
        <w:t xml:space="preserve">non </w:t>
      </w:r>
      <w:r w:rsidRPr="001B7B3E">
        <w:t xml:space="preserve">gli/le venga corrisposta per l’anno accademico 2024/2025 la borsa di studio relativa al primo anno di corso del Dottorato di ricerca </w:t>
      </w:r>
      <w:r w:rsidRPr="003F678B">
        <w:t xml:space="preserve">in </w:t>
      </w:r>
      <w:r w:rsidRPr="003F678B">
        <w:rPr>
          <w:b/>
          <w:bCs/>
          <w:i/>
        </w:rPr>
        <w:t>Storia, prassi e tecnologie della musica</w:t>
      </w:r>
      <w:r w:rsidRPr="003F678B">
        <w:rPr>
          <w:i/>
        </w:rPr>
        <w:t xml:space="preserve"> </w:t>
      </w:r>
      <w:r w:rsidRPr="003F678B">
        <w:t>(ciclo</w:t>
      </w:r>
      <w:r w:rsidRPr="001B7B3E">
        <w:t xml:space="preserve"> XL)</w:t>
      </w:r>
    </w:p>
    <w:p w14:paraId="65307ED4" w14:textId="77777777" w:rsidR="001B7B3E" w:rsidRDefault="001B7B3E" w:rsidP="001B7B3E">
      <w:pPr>
        <w:spacing w:line="276" w:lineRule="auto"/>
        <w:rPr>
          <w:b/>
          <w:bCs/>
        </w:rPr>
      </w:pPr>
    </w:p>
    <w:p w14:paraId="4CF9A318" w14:textId="21FF962A" w:rsidR="001B7B3E" w:rsidRDefault="001B7B3E" w:rsidP="001B7B3E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DICHIARA</w:t>
      </w:r>
    </w:p>
    <w:p w14:paraId="60F4DD6C" w14:textId="77777777" w:rsidR="001B7B3E" w:rsidRPr="001B7B3E" w:rsidRDefault="001B7B3E" w:rsidP="001B7B3E">
      <w:pPr>
        <w:spacing w:line="276" w:lineRule="auto"/>
        <w:rPr>
          <w:b/>
          <w:bCs/>
        </w:rPr>
      </w:pPr>
    </w:p>
    <w:p w14:paraId="1FF2AD15" w14:textId="77777777" w:rsidR="001B7B3E" w:rsidRPr="001B7B3E" w:rsidRDefault="001B7B3E" w:rsidP="00F13659">
      <w:pPr>
        <w:numPr>
          <w:ilvl w:val="0"/>
          <w:numId w:val="8"/>
        </w:numPr>
        <w:spacing w:line="360" w:lineRule="auto"/>
        <w:jc w:val="both"/>
      </w:pPr>
      <w:r w:rsidRPr="001B7B3E">
        <w:t>di non aver usufruito di altra borsa di studio (anche parzialmente) per la frequenza di un Corso di Dottorato;</w:t>
      </w:r>
    </w:p>
    <w:p w14:paraId="3BE6BE8B" w14:textId="77777777" w:rsidR="001B7B3E" w:rsidRPr="001B7B3E" w:rsidRDefault="001B7B3E" w:rsidP="00F13659">
      <w:pPr>
        <w:numPr>
          <w:ilvl w:val="0"/>
          <w:numId w:val="8"/>
        </w:numPr>
        <w:spacing w:line="360" w:lineRule="auto"/>
        <w:jc w:val="both"/>
      </w:pPr>
      <w:r w:rsidRPr="001B7B3E">
        <w:t xml:space="preserve">di non godere di altre borse di studio a qualsiasi titolo conferite, tranne quelle concesse da Istituzioni nazionali o straniere utili ad integrare, con soggiorni all’estero, l’attività̀ di formazione o di ricerca dei borsisti; </w:t>
      </w:r>
    </w:p>
    <w:p w14:paraId="1E28B204" w14:textId="77777777" w:rsidR="001B7B3E" w:rsidRPr="001B7B3E" w:rsidRDefault="001B7B3E" w:rsidP="00F13659">
      <w:pPr>
        <w:numPr>
          <w:ilvl w:val="0"/>
          <w:numId w:val="8"/>
        </w:numPr>
        <w:spacing w:line="360" w:lineRule="auto"/>
        <w:jc w:val="both"/>
      </w:pPr>
      <w:r w:rsidRPr="001B7B3E">
        <w:t xml:space="preserve">di non essere titolare di un posto di ricercatore o di assegno di ricerca; </w:t>
      </w:r>
    </w:p>
    <w:p w14:paraId="1A41FCED" w14:textId="77777777" w:rsidR="001B7B3E" w:rsidRPr="001B7B3E" w:rsidRDefault="001B7B3E" w:rsidP="00F13659">
      <w:pPr>
        <w:numPr>
          <w:ilvl w:val="0"/>
          <w:numId w:val="8"/>
        </w:numPr>
        <w:spacing w:line="360" w:lineRule="auto"/>
        <w:jc w:val="both"/>
      </w:pPr>
      <w:r w:rsidRPr="001B7B3E">
        <w:t xml:space="preserve">di essere a conoscenza che le borse di studio relative a Dottorati di Ricerca sono assoggettate al versamento del contributo INPS a gestione separata previsto dall’art. 2, comma 26, L. 335/95 e </w:t>
      </w:r>
      <w:proofErr w:type="spellStart"/>
      <w:r w:rsidRPr="001B7B3E">
        <w:t>ss.mm.ii</w:t>
      </w:r>
      <w:proofErr w:type="spellEnd"/>
      <w:r w:rsidRPr="001B7B3E">
        <w:t>. e che pertanto, se non già iscritto, dovrà provvedere a iscriversi alla gestione separata INPS;</w:t>
      </w:r>
    </w:p>
    <w:p w14:paraId="7090CFC9" w14:textId="77777777" w:rsidR="001B7B3E" w:rsidRPr="001B7B3E" w:rsidRDefault="001B7B3E" w:rsidP="001B7B3E">
      <w:pPr>
        <w:spacing w:line="276" w:lineRule="auto"/>
      </w:pPr>
    </w:p>
    <w:p w14:paraId="7E803AFE" w14:textId="77777777" w:rsidR="001B7B3E" w:rsidRPr="001B7B3E" w:rsidRDefault="001B7B3E" w:rsidP="001B7B3E">
      <w:pPr>
        <w:spacing w:line="276" w:lineRule="auto"/>
      </w:pPr>
      <w:r w:rsidRPr="001B7B3E">
        <w:t>Luogo e data</w:t>
      </w:r>
    </w:p>
    <w:p w14:paraId="518ED678" w14:textId="31FA3DFE" w:rsidR="001B7B3E" w:rsidRPr="001B7B3E" w:rsidRDefault="001B7B3E" w:rsidP="001B7B3E">
      <w:pPr>
        <w:spacing w:line="276" w:lineRule="auto"/>
      </w:pPr>
      <w:r w:rsidRPr="001B7B3E"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B3E">
        <w:t>FIRMA</w:t>
      </w:r>
    </w:p>
    <w:p w14:paraId="2240FB6D" w14:textId="77777777" w:rsidR="001B7B3E" w:rsidRDefault="001B7B3E" w:rsidP="001B7B3E">
      <w:pPr>
        <w:spacing w:line="276" w:lineRule="auto"/>
        <w:ind w:left="6372" w:firstLine="708"/>
      </w:pPr>
    </w:p>
    <w:p w14:paraId="6FC6899D" w14:textId="79AE315B" w:rsidR="001B7B3E" w:rsidRPr="001B7B3E" w:rsidRDefault="001B7B3E" w:rsidP="001B7B3E">
      <w:pPr>
        <w:spacing w:line="276" w:lineRule="auto"/>
        <w:ind w:left="6372" w:firstLine="708"/>
      </w:pPr>
      <w:r w:rsidRPr="001B7B3E">
        <w:t xml:space="preserve">____________________ </w:t>
      </w:r>
    </w:p>
    <w:p w14:paraId="2E9A4BF0" w14:textId="77777777" w:rsidR="001B7B3E" w:rsidRPr="001B7B3E" w:rsidRDefault="001B7B3E" w:rsidP="001B7B3E">
      <w:pPr>
        <w:spacing w:line="276" w:lineRule="auto"/>
      </w:pPr>
    </w:p>
    <w:p w14:paraId="7060126C" w14:textId="77777777" w:rsidR="001B7B3E" w:rsidRPr="001B7B3E" w:rsidRDefault="001B7B3E" w:rsidP="001B7B3E">
      <w:pPr>
        <w:spacing w:line="276" w:lineRule="auto"/>
      </w:pPr>
    </w:p>
    <w:p w14:paraId="30AFAA14" w14:textId="77777777" w:rsidR="001B7B3E" w:rsidRPr="001B7B3E" w:rsidRDefault="001B7B3E" w:rsidP="001B7B3E">
      <w:pPr>
        <w:spacing w:line="276" w:lineRule="auto"/>
      </w:pPr>
    </w:p>
    <w:p w14:paraId="5E1C8A05" w14:textId="77777777" w:rsidR="001B7B3E" w:rsidRPr="001B7B3E" w:rsidRDefault="001B7B3E" w:rsidP="001B7B3E">
      <w:pPr>
        <w:spacing w:line="276" w:lineRule="auto"/>
      </w:pPr>
    </w:p>
    <w:p w14:paraId="07E7C9F8" w14:textId="77777777" w:rsidR="001B7B3E" w:rsidRPr="001B7B3E" w:rsidRDefault="001B7B3E" w:rsidP="001B7B3E">
      <w:pPr>
        <w:spacing w:line="276" w:lineRule="auto"/>
      </w:pPr>
    </w:p>
    <w:p w14:paraId="623BF500" w14:textId="77777777" w:rsidR="001B7B3E" w:rsidRDefault="001B7B3E" w:rsidP="001B7B3E">
      <w:pPr>
        <w:spacing w:line="276" w:lineRule="auto"/>
      </w:pPr>
    </w:p>
    <w:p w14:paraId="4FFD8B33" w14:textId="77777777" w:rsidR="001B7B3E" w:rsidRDefault="001B7B3E" w:rsidP="001B7B3E">
      <w:pPr>
        <w:spacing w:line="276" w:lineRule="auto"/>
      </w:pPr>
    </w:p>
    <w:p w14:paraId="09B6FC9D" w14:textId="52BAB1FC" w:rsidR="001B7B3E" w:rsidRPr="001B7B3E" w:rsidRDefault="001B7B3E" w:rsidP="00AD269B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lastRenderedPageBreak/>
        <w:t>Dichiarazioni relative alle modalità di pagamento e ai fini del contributo previdenziale</w:t>
      </w:r>
    </w:p>
    <w:p w14:paraId="4C05CA55" w14:textId="77777777" w:rsidR="001B7B3E" w:rsidRPr="001B7B3E" w:rsidRDefault="001B7B3E" w:rsidP="00AD269B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di cui alla L. 08/08/1995, n. 335, e successive modifiche ed integrazioni</w:t>
      </w:r>
    </w:p>
    <w:p w14:paraId="2B435FB0" w14:textId="77777777" w:rsidR="00AD269B" w:rsidRDefault="00AD269B" w:rsidP="00AD269B">
      <w:pPr>
        <w:spacing w:line="276" w:lineRule="auto"/>
        <w:jc w:val="both"/>
      </w:pPr>
    </w:p>
    <w:p w14:paraId="152FFAAB" w14:textId="45B77D01" w:rsidR="001B7B3E" w:rsidRPr="001B7B3E" w:rsidRDefault="001B7B3E" w:rsidP="00A62E01">
      <w:pPr>
        <w:spacing w:line="360" w:lineRule="auto"/>
        <w:jc w:val="both"/>
      </w:pPr>
      <w:r w:rsidRPr="001B7B3E">
        <w:t xml:space="preserve">Il/La sottoscritto/a ________________________________________________________________, </w:t>
      </w:r>
    </w:p>
    <w:p w14:paraId="6CB03927" w14:textId="142D599B" w:rsidR="001B7B3E" w:rsidRPr="001B7B3E" w:rsidRDefault="001B7B3E" w:rsidP="00A62E01">
      <w:pPr>
        <w:spacing w:line="360" w:lineRule="auto"/>
        <w:jc w:val="both"/>
      </w:pPr>
      <w:r w:rsidRPr="001B7B3E">
        <w:t xml:space="preserve">nato/a </w:t>
      </w:r>
      <w:proofErr w:type="spellStart"/>
      <w:r w:rsidRPr="001B7B3E">
        <w:t>a</w:t>
      </w:r>
      <w:proofErr w:type="spellEnd"/>
      <w:r w:rsidRPr="001B7B3E">
        <w:t xml:space="preserve"> __________________________________ (prov.__________) il _____________________</w:t>
      </w:r>
    </w:p>
    <w:p w14:paraId="3F8D6E80" w14:textId="56B18C92" w:rsidR="001B7B3E" w:rsidRPr="001B7B3E" w:rsidRDefault="001B7B3E" w:rsidP="00A62E01">
      <w:pPr>
        <w:spacing w:line="360" w:lineRule="auto"/>
        <w:jc w:val="both"/>
      </w:pPr>
      <w:r w:rsidRPr="001B7B3E">
        <w:t>residente in ____________________</w:t>
      </w:r>
      <w:r w:rsidR="00AD269B">
        <w:t>__________</w:t>
      </w:r>
      <w:r w:rsidRPr="001B7B3E">
        <w:t>________________________________________ (prov._______)    via ________________________________________ n.____ C.A.P.________</w:t>
      </w:r>
      <w:r w:rsidR="00AD269B">
        <w:t>_</w:t>
      </w:r>
      <w:r w:rsidRPr="001B7B3E">
        <w:t xml:space="preserve">__, </w:t>
      </w:r>
    </w:p>
    <w:p w14:paraId="2FD4FC8B" w14:textId="0493B8F5" w:rsidR="001B7B3E" w:rsidRPr="001B7B3E" w:rsidRDefault="001B7B3E" w:rsidP="00A62E01">
      <w:pPr>
        <w:spacing w:line="360" w:lineRule="auto"/>
        <w:jc w:val="both"/>
      </w:pPr>
      <w:r w:rsidRPr="001B7B3E">
        <w:t>codice fiscale ___________________________________________________________________, domiciliato/a in _________________________________________________________ (prov.___________) via _________________________________</w:t>
      </w:r>
      <w:r w:rsidR="00AD269B">
        <w:t>___</w:t>
      </w:r>
      <w:r w:rsidRPr="001B7B3E">
        <w:t xml:space="preserve">____________ n._________ C.A.P.________, Tel._______________ Cell.__________________ e-mail ___________________, </w:t>
      </w:r>
    </w:p>
    <w:p w14:paraId="3E54F4DE" w14:textId="77777777" w:rsidR="00AD269B" w:rsidRDefault="00AD269B" w:rsidP="00AD269B">
      <w:pPr>
        <w:spacing w:line="276" w:lineRule="auto"/>
        <w:jc w:val="both"/>
        <w:rPr>
          <w:bCs/>
        </w:rPr>
      </w:pPr>
    </w:p>
    <w:p w14:paraId="18E92462" w14:textId="31759E33" w:rsidR="001B7B3E" w:rsidRPr="001B7B3E" w:rsidRDefault="001B7B3E" w:rsidP="00A62E01">
      <w:pPr>
        <w:spacing w:line="360" w:lineRule="auto"/>
        <w:jc w:val="both"/>
      </w:pPr>
      <w:r w:rsidRPr="001B7B3E">
        <w:rPr>
          <w:bCs/>
        </w:rPr>
        <w:t xml:space="preserve">vincitore di un posto con borsa per il corso di Dottorato di ricerca - XL ciclo </w:t>
      </w:r>
      <w:r w:rsidRPr="003F678B">
        <w:rPr>
          <w:bCs/>
        </w:rPr>
        <w:t xml:space="preserve">in </w:t>
      </w:r>
      <w:r w:rsidR="003F678B" w:rsidRPr="003F678B">
        <w:rPr>
          <w:b/>
          <w:bCs/>
          <w:i/>
        </w:rPr>
        <w:t>Storia, prassi e tecnologie della musica</w:t>
      </w:r>
      <w:r w:rsidRPr="003F678B">
        <w:rPr>
          <w:bCs/>
        </w:rPr>
        <w:t>, presso</w:t>
      </w:r>
      <w:r w:rsidRPr="001B7B3E">
        <w:rPr>
          <w:bCs/>
        </w:rPr>
        <w:t xml:space="preserve"> il Conservatorio di </w:t>
      </w:r>
      <w:r w:rsidR="00DD2530">
        <w:rPr>
          <w:bCs/>
        </w:rPr>
        <w:t>Benevento</w:t>
      </w:r>
      <w:r w:rsidRPr="001B7B3E">
        <w:rPr>
          <w:bCs/>
        </w:rPr>
        <w:t xml:space="preserve">, </w:t>
      </w:r>
      <w:r w:rsidRPr="001B7B3E">
        <w:t>risultando assegnatario di una borsa di Dottorato del Conservatorio ________________________ di ___________________________ con tema vincolato _____________________________</w:t>
      </w:r>
      <w:r w:rsidR="00AD269B">
        <w:t>__</w:t>
      </w:r>
      <w:r w:rsidRPr="001B7B3E">
        <w:t>______________________________</w:t>
      </w:r>
      <w:r w:rsidR="003F678B">
        <w:t>__</w:t>
      </w:r>
      <w:r w:rsidRPr="001B7B3E">
        <w:t>_</w:t>
      </w:r>
    </w:p>
    <w:p w14:paraId="62308155" w14:textId="77777777" w:rsidR="00AD269B" w:rsidRDefault="00AD269B" w:rsidP="00AD269B">
      <w:pPr>
        <w:spacing w:line="276" w:lineRule="auto"/>
        <w:jc w:val="center"/>
        <w:rPr>
          <w:b/>
          <w:bCs/>
        </w:rPr>
      </w:pPr>
    </w:p>
    <w:p w14:paraId="43258CCE" w14:textId="6ABCA5C6" w:rsidR="001B7B3E" w:rsidRDefault="001B7B3E" w:rsidP="00AD269B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DICHIARA</w:t>
      </w:r>
    </w:p>
    <w:p w14:paraId="68549122" w14:textId="77777777" w:rsidR="00AD269B" w:rsidRPr="001B7B3E" w:rsidRDefault="00AD269B" w:rsidP="00AD269B">
      <w:pPr>
        <w:spacing w:line="276" w:lineRule="auto"/>
        <w:jc w:val="center"/>
        <w:rPr>
          <w:b/>
          <w:bCs/>
        </w:rPr>
      </w:pPr>
    </w:p>
    <w:p w14:paraId="1297A670" w14:textId="77777777" w:rsidR="001B7B3E" w:rsidRPr="001B7B3E" w:rsidRDefault="001B7B3E" w:rsidP="00AD269B">
      <w:pPr>
        <w:numPr>
          <w:ilvl w:val="0"/>
          <w:numId w:val="9"/>
        </w:numPr>
        <w:spacing w:line="276" w:lineRule="auto"/>
        <w:jc w:val="both"/>
      </w:pPr>
      <w:r w:rsidRPr="001B7B3E">
        <w:t xml:space="preserve">di voler ricevere i ratei della borsa di studio mediante accredito sul conto corrente bancario o postale identificato dalle seguenti coordinate IBAN: </w:t>
      </w:r>
    </w:p>
    <w:p w14:paraId="5ED8C3DE" w14:textId="77777777" w:rsidR="001B7B3E" w:rsidRDefault="001B7B3E" w:rsidP="00AD269B">
      <w:pPr>
        <w:spacing w:line="276" w:lineRule="auto"/>
        <w:jc w:val="both"/>
      </w:pPr>
      <w:r w:rsidRPr="001B7B3E">
        <w:t>IT _____________________________________________________________________________</w:t>
      </w:r>
    </w:p>
    <w:p w14:paraId="236AE74D" w14:textId="77777777" w:rsidR="00AD269B" w:rsidRPr="001B7B3E" w:rsidRDefault="00AD269B" w:rsidP="00AD269B">
      <w:pPr>
        <w:spacing w:line="276" w:lineRule="auto"/>
        <w:jc w:val="both"/>
      </w:pPr>
    </w:p>
    <w:p w14:paraId="3CDF09CB" w14:textId="77777777" w:rsidR="001B7B3E" w:rsidRPr="001B7B3E" w:rsidRDefault="001B7B3E" w:rsidP="00AD269B">
      <w:pPr>
        <w:spacing w:line="276" w:lineRule="auto"/>
        <w:jc w:val="both"/>
        <w:rPr>
          <w:i/>
          <w:iCs/>
        </w:rPr>
      </w:pPr>
      <w:r w:rsidRPr="001B7B3E">
        <w:rPr>
          <w:i/>
          <w:iCs/>
        </w:rPr>
        <w:t xml:space="preserve">N.B. Il conto corrente deve essere un conto italiano intestato al/alla dottorando/a interessato/a. </w:t>
      </w:r>
    </w:p>
    <w:p w14:paraId="246E27AB" w14:textId="77777777" w:rsidR="00AD269B" w:rsidRDefault="00AD269B" w:rsidP="00AD269B">
      <w:pPr>
        <w:spacing w:line="276" w:lineRule="auto"/>
        <w:jc w:val="both"/>
        <w:rPr>
          <w:b/>
          <w:bCs/>
        </w:rPr>
      </w:pPr>
    </w:p>
    <w:p w14:paraId="53878B09" w14:textId="573842F9" w:rsidR="001B7B3E" w:rsidRDefault="001B7B3E" w:rsidP="00AD269B">
      <w:pPr>
        <w:spacing w:line="276" w:lineRule="auto"/>
        <w:jc w:val="center"/>
        <w:rPr>
          <w:b/>
          <w:bCs/>
        </w:rPr>
      </w:pPr>
      <w:r w:rsidRPr="001B7B3E">
        <w:rPr>
          <w:b/>
          <w:bCs/>
        </w:rPr>
        <w:t>DICHIARA ALTRESÌ</w:t>
      </w:r>
    </w:p>
    <w:p w14:paraId="342FC5A0" w14:textId="77777777" w:rsidR="00AD269B" w:rsidRPr="001B7B3E" w:rsidRDefault="00AD269B" w:rsidP="00AD269B">
      <w:pPr>
        <w:spacing w:line="360" w:lineRule="auto"/>
        <w:jc w:val="both"/>
      </w:pPr>
    </w:p>
    <w:p w14:paraId="11EDAD64" w14:textId="77777777" w:rsidR="001B7B3E" w:rsidRPr="001B7B3E" w:rsidRDefault="001B7B3E" w:rsidP="00AD269B">
      <w:pPr>
        <w:numPr>
          <w:ilvl w:val="0"/>
          <w:numId w:val="10"/>
        </w:numPr>
        <w:spacing w:line="360" w:lineRule="auto"/>
        <w:jc w:val="both"/>
      </w:pPr>
      <w:r w:rsidRPr="001B7B3E">
        <w:t>di non essere iscritto/a ad alcun albo o elenco per l’esercizio di attività di lavoro autonomo;</w:t>
      </w:r>
    </w:p>
    <w:p w14:paraId="662195FD" w14:textId="77777777" w:rsidR="001B7B3E" w:rsidRPr="001B7B3E" w:rsidRDefault="001B7B3E" w:rsidP="00AD269B">
      <w:pPr>
        <w:numPr>
          <w:ilvl w:val="0"/>
          <w:numId w:val="10"/>
        </w:numPr>
        <w:spacing w:line="360" w:lineRule="auto"/>
        <w:jc w:val="both"/>
      </w:pPr>
      <w:r w:rsidRPr="001B7B3E">
        <w:t xml:space="preserve">di essere iscritto/a all’albo dei _________________________________________________; </w:t>
      </w:r>
    </w:p>
    <w:p w14:paraId="318401BF" w14:textId="77777777" w:rsidR="001B7B3E" w:rsidRPr="001B7B3E" w:rsidRDefault="001B7B3E" w:rsidP="00AD269B">
      <w:pPr>
        <w:numPr>
          <w:ilvl w:val="0"/>
          <w:numId w:val="10"/>
        </w:numPr>
        <w:spacing w:line="360" w:lineRule="auto"/>
        <w:jc w:val="both"/>
      </w:pPr>
      <w:r w:rsidRPr="001B7B3E">
        <w:t xml:space="preserve">di essere iscritto/a alla Gestione Separata INPS della sede di _________________________ </w:t>
      </w:r>
      <w:r w:rsidRPr="001B7B3E">
        <w:rPr>
          <w:i/>
          <w:iCs/>
        </w:rPr>
        <w:t xml:space="preserve">(allegare copia del modello di iscrizione alla Gestione Separata, recante la timbratura dell’ufficio INPS, ovvero ricevuta rilasciata dal medesimo ufficio attestante l’avvenuta iscrizione); </w:t>
      </w:r>
    </w:p>
    <w:p w14:paraId="3043D960" w14:textId="46CBCBDE" w:rsidR="001B7B3E" w:rsidRPr="001B7B3E" w:rsidRDefault="001B7B3E" w:rsidP="00AD269B">
      <w:pPr>
        <w:numPr>
          <w:ilvl w:val="0"/>
          <w:numId w:val="10"/>
        </w:numPr>
        <w:spacing w:line="360" w:lineRule="auto"/>
        <w:jc w:val="both"/>
      </w:pPr>
      <w:r w:rsidRPr="001B7B3E">
        <w:t xml:space="preserve">di non essere assicurato presso altre forme pensionistiche obbligatorie, oltre la suddetta Gestione Separata INPS (il contributo applicato da questo Conservatorio </w:t>
      </w:r>
      <w:proofErr w:type="spellStart"/>
      <w:r w:rsidRPr="001B7B3E">
        <w:t>sara</w:t>
      </w:r>
      <w:proofErr w:type="spellEnd"/>
      <w:r w:rsidRPr="001B7B3E">
        <w:t xml:space="preserve">̀ pertanto, nella misura </w:t>
      </w:r>
      <w:r w:rsidR="003F678B">
        <w:t>prevista dalla legge</w:t>
      </w:r>
      <w:r w:rsidRPr="001B7B3E">
        <w:t xml:space="preserve">); </w:t>
      </w:r>
    </w:p>
    <w:p w14:paraId="35F6FB50" w14:textId="1358D83F" w:rsidR="001B7B3E" w:rsidRPr="001B7B3E" w:rsidRDefault="001B7B3E" w:rsidP="00AD269B">
      <w:pPr>
        <w:numPr>
          <w:ilvl w:val="0"/>
          <w:numId w:val="10"/>
        </w:numPr>
        <w:spacing w:line="360" w:lineRule="auto"/>
        <w:jc w:val="both"/>
      </w:pPr>
      <w:r w:rsidRPr="001B7B3E">
        <w:lastRenderedPageBreak/>
        <w:t>di essere pensionato o di essere iscritto anche alla seguente forma pensionistica obbligatoria (es. ENPAM, Cassa Nazionale di Previdenza e Assistenza Forense, ecc.): ____________________________________________________ (</w:t>
      </w:r>
      <w:r w:rsidRPr="001B7B3E">
        <w:rPr>
          <w:i/>
          <w:iCs/>
        </w:rPr>
        <w:t xml:space="preserve">il contributo applicato da questo Conservatorio </w:t>
      </w:r>
      <w:proofErr w:type="spellStart"/>
      <w:r w:rsidRPr="001B7B3E">
        <w:rPr>
          <w:i/>
          <w:iCs/>
        </w:rPr>
        <w:t>sara</w:t>
      </w:r>
      <w:proofErr w:type="spellEnd"/>
      <w:r w:rsidRPr="001B7B3E">
        <w:rPr>
          <w:i/>
          <w:iCs/>
        </w:rPr>
        <w:t xml:space="preserve">̀ pertanto, nella misura </w:t>
      </w:r>
      <w:r w:rsidR="003F678B">
        <w:rPr>
          <w:i/>
          <w:iCs/>
        </w:rPr>
        <w:t>prevista dalla legge</w:t>
      </w:r>
      <w:r w:rsidRPr="001B7B3E">
        <w:t xml:space="preserve">). </w:t>
      </w:r>
    </w:p>
    <w:p w14:paraId="5F13F1D2" w14:textId="77777777" w:rsidR="001B7B3E" w:rsidRPr="001B7B3E" w:rsidRDefault="001B7B3E" w:rsidP="001B7B3E">
      <w:pPr>
        <w:spacing w:line="276" w:lineRule="auto"/>
      </w:pPr>
    </w:p>
    <w:p w14:paraId="23EA886B" w14:textId="76DEC067" w:rsidR="00AD269B" w:rsidRPr="001B7B3E" w:rsidRDefault="001B7B3E" w:rsidP="00AD269B">
      <w:pPr>
        <w:spacing w:line="276" w:lineRule="auto"/>
      </w:pPr>
      <w:r w:rsidRPr="001B7B3E">
        <w:t>Luogo e data</w:t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 w:rsidRPr="001B7B3E">
        <w:t>FIRMA</w:t>
      </w:r>
    </w:p>
    <w:p w14:paraId="1B30E340" w14:textId="778029E3" w:rsidR="001B7B3E" w:rsidRPr="001B7B3E" w:rsidRDefault="001B7B3E" w:rsidP="001B7B3E">
      <w:pPr>
        <w:spacing w:line="276" w:lineRule="auto"/>
      </w:pPr>
    </w:p>
    <w:p w14:paraId="01592A58" w14:textId="0415F9C6" w:rsidR="00AD269B" w:rsidRPr="001B7B3E" w:rsidRDefault="001B7B3E" w:rsidP="00AD269B">
      <w:pPr>
        <w:spacing w:line="276" w:lineRule="auto"/>
      </w:pPr>
      <w:r w:rsidRPr="001B7B3E">
        <w:t>____________________</w:t>
      </w:r>
      <w:r w:rsidR="00AD269B">
        <w:t xml:space="preserve"> </w:t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 w:rsidRPr="001B7B3E">
        <w:t>________________________</w:t>
      </w:r>
    </w:p>
    <w:p w14:paraId="3D8ADF8C" w14:textId="54BA2478" w:rsidR="001B7B3E" w:rsidRPr="001B7B3E" w:rsidRDefault="001B7B3E" w:rsidP="001B7B3E">
      <w:pPr>
        <w:spacing w:line="276" w:lineRule="auto"/>
      </w:pPr>
    </w:p>
    <w:p w14:paraId="04DD226A" w14:textId="77777777" w:rsidR="001B7B3E" w:rsidRPr="001B7B3E" w:rsidRDefault="001B7B3E" w:rsidP="00AD269B">
      <w:pPr>
        <w:spacing w:line="276" w:lineRule="auto"/>
        <w:jc w:val="both"/>
      </w:pPr>
      <w:r w:rsidRPr="001B7B3E">
        <w:t xml:space="preserve">Il/La sottoscritto/a dichiara, sotto la propria personale responsabilità, che quanto affermato nella presente domanda corrisponde a verità e di essere a conoscenza di quanto prescritto dall’art. 76, DPR 28/12/2000, n. 445, sulla responsabilità penale cui può andare incontro in caso di dichiarazioni mendaci. </w:t>
      </w:r>
    </w:p>
    <w:p w14:paraId="327DEB0A" w14:textId="77777777" w:rsidR="001B7B3E" w:rsidRPr="001B7B3E" w:rsidRDefault="001B7B3E" w:rsidP="00AD269B">
      <w:pPr>
        <w:spacing w:line="276" w:lineRule="auto"/>
        <w:jc w:val="both"/>
      </w:pPr>
      <w:r w:rsidRPr="001B7B3E">
        <w:t xml:space="preserve">Esprime altresì il proprio consenso affinché i dati personali forniti con la presente domanda possano essere trattati nel rispetto dei principi di cui al Regolamento UE n. 2016/679 in materia di protezione dei dati personali. </w:t>
      </w:r>
    </w:p>
    <w:p w14:paraId="23AEB0C2" w14:textId="6C4D0542" w:rsidR="001B7B3E" w:rsidRPr="001B7B3E" w:rsidRDefault="001B7B3E" w:rsidP="00AD269B">
      <w:pPr>
        <w:spacing w:line="276" w:lineRule="auto"/>
        <w:jc w:val="both"/>
      </w:pPr>
      <w:r w:rsidRPr="001B7B3E">
        <w:t>Autorizza inoltre il Conservatorio “</w:t>
      </w:r>
      <w:r w:rsidR="00DD2530">
        <w:t>N. Sala</w:t>
      </w:r>
      <w:r w:rsidRPr="001B7B3E">
        <w:t xml:space="preserve">” di </w:t>
      </w:r>
      <w:r w:rsidR="00DD2530">
        <w:t>Benevento</w:t>
      </w:r>
      <w:r w:rsidRPr="001B7B3E">
        <w:t xml:space="preserve"> ad inserire il proprio indirizzo di posta elettronica istituzionale, o in alternativa l’indirizzo di posta elettronica indicato nella presente domanda, nelle mailing list dei dottorandi e si impegna a consultarlo frequentemente, consapevole del fatto che molte comunicazioni saranno effettuate esclusivamente a mezzo posta elettronica istituzionale. </w:t>
      </w:r>
    </w:p>
    <w:p w14:paraId="7FBFB8F2" w14:textId="77777777" w:rsidR="001B7B3E" w:rsidRDefault="001B7B3E" w:rsidP="00AD269B">
      <w:pPr>
        <w:spacing w:line="276" w:lineRule="auto"/>
        <w:jc w:val="both"/>
      </w:pPr>
      <w:r w:rsidRPr="001B7B3E">
        <w:t>Ove nel corso dell’anno accademico intervengano variazioni rispetto a quanto dichiarato nella presente domanda, il/la sottoscritto/a si impegna a darne immediata comunicazione scritta a codesto Conservatorio.</w:t>
      </w:r>
    </w:p>
    <w:p w14:paraId="738F8F1F" w14:textId="77777777" w:rsidR="00DD2530" w:rsidRPr="001B7B3E" w:rsidRDefault="00DD2530" w:rsidP="00AD269B">
      <w:pPr>
        <w:spacing w:line="276" w:lineRule="auto"/>
        <w:jc w:val="both"/>
      </w:pPr>
    </w:p>
    <w:p w14:paraId="7C1BA0B1" w14:textId="77777777" w:rsidR="00AD269B" w:rsidRPr="001B7B3E" w:rsidRDefault="001B7B3E" w:rsidP="00AD269B">
      <w:pPr>
        <w:spacing w:line="276" w:lineRule="auto"/>
      </w:pPr>
      <w:r w:rsidRPr="001B7B3E">
        <w:t>Luogo e data</w:t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 w:rsidRPr="001B7B3E">
        <w:t>FIRMA</w:t>
      </w:r>
    </w:p>
    <w:p w14:paraId="79271E23" w14:textId="4AF0A920" w:rsidR="001B7B3E" w:rsidRPr="001B7B3E" w:rsidRDefault="001B7B3E" w:rsidP="001B7B3E">
      <w:pPr>
        <w:spacing w:line="276" w:lineRule="auto"/>
      </w:pPr>
    </w:p>
    <w:p w14:paraId="018DF9E7" w14:textId="77777777" w:rsidR="00AD269B" w:rsidRPr="001B7B3E" w:rsidRDefault="001B7B3E" w:rsidP="00AD269B">
      <w:pPr>
        <w:spacing w:line="276" w:lineRule="auto"/>
      </w:pPr>
      <w:r w:rsidRPr="001B7B3E">
        <w:t>____________________</w:t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>
        <w:tab/>
      </w:r>
      <w:r w:rsidR="00AD269B" w:rsidRPr="001B7B3E">
        <w:t xml:space="preserve">________________________ </w:t>
      </w:r>
    </w:p>
    <w:p w14:paraId="3EB8CCEA" w14:textId="77777777" w:rsidR="00AD269B" w:rsidRPr="001B7B3E" w:rsidRDefault="00AD269B" w:rsidP="00AD269B">
      <w:pPr>
        <w:spacing w:line="276" w:lineRule="auto"/>
      </w:pPr>
    </w:p>
    <w:p w14:paraId="6CBC193A" w14:textId="5299F71D" w:rsidR="001B7B3E" w:rsidRPr="001B7B3E" w:rsidRDefault="001B7B3E" w:rsidP="001B7B3E">
      <w:pPr>
        <w:spacing w:line="276" w:lineRule="auto"/>
      </w:pPr>
    </w:p>
    <w:p w14:paraId="4CAE116D" w14:textId="77777777" w:rsidR="00AD269B" w:rsidRDefault="00AD269B" w:rsidP="001B7B3E">
      <w:pPr>
        <w:spacing w:line="276" w:lineRule="auto"/>
        <w:rPr>
          <w:i/>
          <w:iCs/>
        </w:rPr>
      </w:pPr>
    </w:p>
    <w:p w14:paraId="31207865" w14:textId="77777777" w:rsidR="00AD269B" w:rsidRDefault="00AD269B" w:rsidP="001B7B3E">
      <w:pPr>
        <w:spacing w:line="276" w:lineRule="auto"/>
        <w:rPr>
          <w:i/>
          <w:iCs/>
        </w:rPr>
      </w:pPr>
    </w:p>
    <w:p w14:paraId="1B387C16" w14:textId="4CDF6487" w:rsidR="001B7B3E" w:rsidRPr="001B7B3E" w:rsidRDefault="001B7B3E" w:rsidP="001B7B3E">
      <w:pPr>
        <w:spacing w:line="276" w:lineRule="auto"/>
      </w:pPr>
      <w:r w:rsidRPr="001B7B3E">
        <w:rPr>
          <w:i/>
          <w:iCs/>
        </w:rPr>
        <w:t xml:space="preserve">Il Conservatorio effettuerà verifiche sulla veridicità di quanto dichiarato nella presente domanda, secondo quanto prescritto dalla normativa vigente. </w:t>
      </w:r>
    </w:p>
    <w:sectPr w:rsidR="001B7B3E" w:rsidRPr="001B7B3E" w:rsidSect="00E35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94" w:right="1134" w:bottom="1134" w:left="1134" w:header="851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F85E" w14:textId="77777777" w:rsidR="006E3F5B" w:rsidRDefault="006E3F5B" w:rsidP="007A5A3D">
      <w:r>
        <w:separator/>
      </w:r>
    </w:p>
  </w:endnote>
  <w:endnote w:type="continuationSeparator" w:id="0">
    <w:p w14:paraId="5FF72C9A" w14:textId="77777777" w:rsidR="006E3F5B" w:rsidRDefault="006E3F5B" w:rsidP="007A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A5C9" w14:textId="77777777" w:rsidR="00DA07E8" w:rsidRDefault="00DA07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5CE2B" w14:textId="77777777" w:rsidR="00E35B0C" w:rsidRDefault="001C347E" w:rsidP="002D060F">
    <w:pPr>
      <w:pStyle w:val="Corpodeltesto1"/>
      <w:jc w:val="center"/>
      <w:rPr>
        <w:bCs/>
        <w:color w:val="800000"/>
        <w:sz w:val="18"/>
        <w:szCs w:val="18"/>
      </w:rPr>
    </w:pPr>
    <w:r w:rsidRPr="006B54FB">
      <w:rPr>
        <w:bCs/>
        <w:color w:val="800000"/>
        <w:sz w:val="18"/>
        <w:szCs w:val="18"/>
      </w:rPr>
      <w:t>Via Mario La Vipera, 1 – 82100 Benevento Tel. 0824.43222 – 25047</w:t>
    </w:r>
  </w:p>
  <w:p w14:paraId="31652874" w14:textId="3F96D4DC" w:rsidR="00E35B0C" w:rsidRPr="00E35B0C" w:rsidRDefault="00E35B0C" w:rsidP="00E35B0C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 xml:space="preserve">E-mail: protocollo@conservatorio.bn.it, </w:t>
    </w:r>
    <w:proofErr w:type="spellStart"/>
    <w:r w:rsidRPr="00E35B0C">
      <w:rPr>
        <w:bCs/>
        <w:color w:val="800000"/>
        <w:sz w:val="16"/>
        <w:szCs w:val="16"/>
      </w:rPr>
      <w:t>Pec</w:t>
    </w:r>
    <w:proofErr w:type="spellEnd"/>
    <w:r w:rsidRPr="00E35B0C">
      <w:rPr>
        <w:bCs/>
        <w:color w:val="800000"/>
        <w:sz w:val="16"/>
        <w:szCs w:val="16"/>
      </w:rPr>
      <w:t>: conservatoriobn@pec.it</w:t>
    </w:r>
  </w:p>
  <w:p w14:paraId="708061C9" w14:textId="1C132882" w:rsidR="002D060F" w:rsidRPr="00E35B0C" w:rsidRDefault="002D060F" w:rsidP="002D060F">
    <w:pPr>
      <w:pStyle w:val="Corpodeltesto1"/>
      <w:jc w:val="center"/>
      <w:rPr>
        <w:bCs/>
        <w:color w:val="800000"/>
        <w:sz w:val="16"/>
        <w:szCs w:val="16"/>
      </w:rPr>
    </w:pPr>
    <w:r w:rsidRPr="00E35B0C">
      <w:rPr>
        <w:bCs/>
        <w:color w:val="800000"/>
        <w:sz w:val="16"/>
        <w:szCs w:val="16"/>
      </w:rPr>
      <w:t xml:space="preserve"> </w:t>
    </w:r>
    <w:r w:rsidR="006B54FB" w:rsidRPr="00E35B0C">
      <w:rPr>
        <w:bCs/>
        <w:color w:val="800000"/>
        <w:sz w:val="16"/>
        <w:szCs w:val="16"/>
      </w:rPr>
      <w:t>C</w:t>
    </w:r>
    <w:r w:rsidRPr="00E35B0C">
      <w:rPr>
        <w:bCs/>
        <w:color w:val="800000"/>
        <w:sz w:val="16"/>
        <w:szCs w:val="16"/>
      </w:rPr>
      <w:t>.</w:t>
    </w:r>
    <w:r w:rsidR="006B54FB" w:rsidRPr="00E35B0C">
      <w:rPr>
        <w:bCs/>
        <w:color w:val="800000"/>
        <w:sz w:val="16"/>
        <w:szCs w:val="16"/>
      </w:rPr>
      <w:t xml:space="preserve"> F</w:t>
    </w:r>
    <w:r w:rsidRPr="00E35B0C">
      <w:rPr>
        <w:bCs/>
        <w:color w:val="800000"/>
        <w:sz w:val="16"/>
        <w:szCs w:val="16"/>
      </w:rPr>
      <w:t xml:space="preserve">. </w:t>
    </w:r>
    <w:r w:rsidR="006B54FB" w:rsidRPr="00E35B0C">
      <w:rPr>
        <w:bCs/>
        <w:color w:val="800000"/>
        <w:sz w:val="16"/>
        <w:szCs w:val="16"/>
      </w:rPr>
      <w:t>: 92002200621, P. Iva: 01563990629</w:t>
    </w:r>
    <w:r w:rsidRPr="00E35B0C">
      <w:rPr>
        <w:bCs/>
        <w:color w:val="8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CC52" w14:textId="77777777" w:rsidR="00DA07E8" w:rsidRDefault="00DA07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4505" w14:textId="77777777" w:rsidR="006E3F5B" w:rsidRDefault="006E3F5B" w:rsidP="007A5A3D">
      <w:r>
        <w:separator/>
      </w:r>
    </w:p>
  </w:footnote>
  <w:footnote w:type="continuationSeparator" w:id="0">
    <w:p w14:paraId="6289275A" w14:textId="77777777" w:rsidR="006E3F5B" w:rsidRDefault="006E3F5B" w:rsidP="007A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1AA6" w14:textId="77777777" w:rsidR="00DA07E8" w:rsidRDefault="00DA07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C152A" w14:textId="7C754E95" w:rsidR="006B54FB" w:rsidRDefault="006132E8" w:rsidP="00DA07E8">
    <w:pPr>
      <w:tabs>
        <w:tab w:val="left" w:pos="924"/>
        <w:tab w:val="center" w:pos="4819"/>
      </w:tabs>
      <w:ind w:right="849"/>
      <w:jc w:val="right"/>
      <w:rPr>
        <w:b/>
        <w:color w:val="800000"/>
        <w:sz w:val="28"/>
        <w:szCs w:val="28"/>
      </w:rPr>
    </w:pPr>
    <w:r w:rsidRPr="006B54F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6517816" wp14:editId="302B2FEA">
          <wp:simplePos x="0" y="0"/>
          <wp:positionH relativeFrom="column">
            <wp:posOffset>-331470</wp:posOffset>
          </wp:positionH>
          <wp:positionV relativeFrom="paragraph">
            <wp:posOffset>-243205</wp:posOffset>
          </wp:positionV>
          <wp:extent cx="1049020" cy="1049020"/>
          <wp:effectExtent l="0" t="0" r="0" b="0"/>
          <wp:wrapNone/>
          <wp:docPr id="231562852" name="Immagine 231562852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4FB">
      <w:rPr>
        <w:b/>
        <w:noProof/>
        <w:color w:val="800000"/>
      </w:rPr>
      <w:drawing>
        <wp:anchor distT="0" distB="0" distL="114300" distR="114300" simplePos="0" relativeHeight="251656192" behindDoc="0" locked="0" layoutInCell="1" allowOverlap="1" wp14:anchorId="25150576" wp14:editId="5CD67129">
          <wp:simplePos x="0" y="0"/>
          <wp:positionH relativeFrom="column">
            <wp:posOffset>5741670</wp:posOffset>
          </wp:positionH>
          <wp:positionV relativeFrom="paragraph">
            <wp:posOffset>-250825</wp:posOffset>
          </wp:positionV>
          <wp:extent cx="763905" cy="1047115"/>
          <wp:effectExtent l="0" t="0" r="0" b="635"/>
          <wp:wrapNone/>
          <wp:docPr id="220320316" name="Immagine 220320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1E35" w:rsidRPr="006B54FB">
      <w:rPr>
        <w:b/>
        <w:color w:val="800000"/>
      </w:rPr>
      <w:t>Ministero dell’Università e della Ricerca</w:t>
    </w:r>
    <w:r w:rsidR="006B54FB">
      <w:rPr>
        <w:b/>
        <w:color w:val="800000"/>
        <w:sz w:val="28"/>
        <w:szCs w:val="28"/>
      </w:rPr>
      <w:t xml:space="preserve"> </w:t>
    </w:r>
  </w:p>
  <w:p w14:paraId="5091516E" w14:textId="03EA9A3F" w:rsidR="001C347E" w:rsidRPr="006B54FB" w:rsidRDefault="00521E35" w:rsidP="00DA07E8">
    <w:pPr>
      <w:tabs>
        <w:tab w:val="left" w:pos="924"/>
        <w:tab w:val="center" w:pos="4819"/>
      </w:tabs>
      <w:ind w:left="-142" w:right="849"/>
      <w:jc w:val="right"/>
      <w:rPr>
        <w:b/>
        <w:color w:val="800000"/>
        <w:sz w:val="28"/>
        <w:szCs w:val="28"/>
      </w:rPr>
    </w:pPr>
    <w:r w:rsidRPr="006B54FB">
      <w:rPr>
        <w:b/>
        <w:color w:val="800000"/>
      </w:rPr>
      <w:t xml:space="preserve">Conservatorio Statale di Musica </w:t>
    </w:r>
  </w:p>
  <w:p w14:paraId="71EDC8DE" w14:textId="6EFA56C1" w:rsidR="00521E35" w:rsidRPr="006B54FB" w:rsidRDefault="00521E35" w:rsidP="00DA07E8">
    <w:pPr>
      <w:ind w:right="849"/>
      <w:jc w:val="right"/>
      <w:rPr>
        <w:b/>
        <w:color w:val="800000"/>
      </w:rPr>
    </w:pPr>
    <w:r w:rsidRPr="006B54FB">
      <w:rPr>
        <w:b/>
        <w:i/>
        <w:iCs/>
        <w:color w:val="800000"/>
      </w:rPr>
      <w:t>“Nicola Sala”</w:t>
    </w:r>
    <w:r w:rsidRPr="006B54FB">
      <w:rPr>
        <w:b/>
        <w:color w:val="800000"/>
      </w:rPr>
      <w:t xml:space="preserve"> Benevento</w:t>
    </w:r>
    <w:r w:rsidR="00DA07E8">
      <w:rPr>
        <w:b/>
        <w:color w:val="80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44C87" w14:textId="77777777" w:rsidR="00DA07E8" w:rsidRDefault="00DA07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6AA1"/>
    <w:multiLevelType w:val="hybridMultilevel"/>
    <w:tmpl w:val="F586C140"/>
    <w:lvl w:ilvl="0" w:tplc="77E0461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06DD"/>
    <w:multiLevelType w:val="hybridMultilevel"/>
    <w:tmpl w:val="09741A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658C"/>
    <w:multiLevelType w:val="hybridMultilevel"/>
    <w:tmpl w:val="89D2A6DC"/>
    <w:lvl w:ilvl="0" w:tplc="AB30BE5C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63FB5"/>
    <w:multiLevelType w:val="hybridMultilevel"/>
    <w:tmpl w:val="E1D07544"/>
    <w:lvl w:ilvl="0" w:tplc="AB30BE5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A7DEE"/>
    <w:multiLevelType w:val="hybridMultilevel"/>
    <w:tmpl w:val="D3C4BA8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5" w15:restartNumberingAfterBreak="0">
    <w:nsid w:val="3FAF63AA"/>
    <w:multiLevelType w:val="hybridMultilevel"/>
    <w:tmpl w:val="F5182940"/>
    <w:lvl w:ilvl="0" w:tplc="A6B88D8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A6504"/>
    <w:multiLevelType w:val="hybridMultilevel"/>
    <w:tmpl w:val="DD885DF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674DA7"/>
    <w:multiLevelType w:val="hybridMultilevel"/>
    <w:tmpl w:val="47225172"/>
    <w:lvl w:ilvl="0" w:tplc="11368FC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49731032"/>
    <w:multiLevelType w:val="hybridMultilevel"/>
    <w:tmpl w:val="BF3E354C"/>
    <w:lvl w:ilvl="0" w:tplc="AB30BE5C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61137"/>
    <w:multiLevelType w:val="hybridMultilevel"/>
    <w:tmpl w:val="BDBEDBC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E551F"/>
    <w:multiLevelType w:val="hybridMultilevel"/>
    <w:tmpl w:val="8BF6E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3967">
    <w:abstractNumId w:val="5"/>
  </w:num>
  <w:num w:numId="2" w16cid:durableId="1746763144">
    <w:abstractNumId w:val="9"/>
  </w:num>
  <w:num w:numId="3" w16cid:durableId="1508247358">
    <w:abstractNumId w:val="1"/>
  </w:num>
  <w:num w:numId="4" w16cid:durableId="1926065660">
    <w:abstractNumId w:val="10"/>
  </w:num>
  <w:num w:numId="5" w16cid:durableId="682052251">
    <w:abstractNumId w:val="3"/>
  </w:num>
  <w:num w:numId="6" w16cid:durableId="1869565251">
    <w:abstractNumId w:val="2"/>
  </w:num>
  <w:num w:numId="7" w16cid:durableId="2060470977">
    <w:abstractNumId w:val="7"/>
  </w:num>
  <w:num w:numId="8" w16cid:durableId="1273979510">
    <w:abstractNumId w:val="4"/>
  </w:num>
  <w:num w:numId="9" w16cid:durableId="1143498646">
    <w:abstractNumId w:val="6"/>
  </w:num>
  <w:num w:numId="10" w16cid:durableId="645202392">
    <w:abstractNumId w:val="8"/>
  </w:num>
  <w:num w:numId="11" w16cid:durableId="154482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3D"/>
    <w:rsid w:val="000444CF"/>
    <w:rsid w:val="00061EE9"/>
    <w:rsid w:val="000704AB"/>
    <w:rsid w:val="00073633"/>
    <w:rsid w:val="00076BE8"/>
    <w:rsid w:val="001225D8"/>
    <w:rsid w:val="00124DCF"/>
    <w:rsid w:val="001B7B3E"/>
    <w:rsid w:val="001C347E"/>
    <w:rsid w:val="001C3C2F"/>
    <w:rsid w:val="00232EF8"/>
    <w:rsid w:val="0023761B"/>
    <w:rsid w:val="00297851"/>
    <w:rsid w:val="002A6894"/>
    <w:rsid w:val="002B3BF2"/>
    <w:rsid w:val="002D060F"/>
    <w:rsid w:val="00340733"/>
    <w:rsid w:val="00365069"/>
    <w:rsid w:val="003D12D5"/>
    <w:rsid w:val="003E2F56"/>
    <w:rsid w:val="003F678B"/>
    <w:rsid w:val="003F6AC2"/>
    <w:rsid w:val="004A7078"/>
    <w:rsid w:val="004C55A0"/>
    <w:rsid w:val="004F55F2"/>
    <w:rsid w:val="004F6135"/>
    <w:rsid w:val="004F79BD"/>
    <w:rsid w:val="005100D0"/>
    <w:rsid w:val="00521E35"/>
    <w:rsid w:val="00586FBE"/>
    <w:rsid w:val="00590986"/>
    <w:rsid w:val="006132E8"/>
    <w:rsid w:val="00617A3A"/>
    <w:rsid w:val="00632968"/>
    <w:rsid w:val="006B54FB"/>
    <w:rsid w:val="006E0F31"/>
    <w:rsid w:val="006E3F5B"/>
    <w:rsid w:val="007240AF"/>
    <w:rsid w:val="007554C1"/>
    <w:rsid w:val="0076357C"/>
    <w:rsid w:val="00771962"/>
    <w:rsid w:val="0078375D"/>
    <w:rsid w:val="007A1B8C"/>
    <w:rsid w:val="007A5A3D"/>
    <w:rsid w:val="007C3184"/>
    <w:rsid w:val="00831677"/>
    <w:rsid w:val="00855217"/>
    <w:rsid w:val="008606B1"/>
    <w:rsid w:val="00862634"/>
    <w:rsid w:val="008D72B0"/>
    <w:rsid w:val="0094212A"/>
    <w:rsid w:val="00987033"/>
    <w:rsid w:val="00A07727"/>
    <w:rsid w:val="00A12E9F"/>
    <w:rsid w:val="00A20BB9"/>
    <w:rsid w:val="00A56D94"/>
    <w:rsid w:val="00A62E01"/>
    <w:rsid w:val="00AC229F"/>
    <w:rsid w:val="00AD269B"/>
    <w:rsid w:val="00B41AAB"/>
    <w:rsid w:val="00C15916"/>
    <w:rsid w:val="00C46E00"/>
    <w:rsid w:val="00C71104"/>
    <w:rsid w:val="00C73469"/>
    <w:rsid w:val="00CA6D74"/>
    <w:rsid w:val="00CB78B7"/>
    <w:rsid w:val="00D0196E"/>
    <w:rsid w:val="00D020AC"/>
    <w:rsid w:val="00D124B4"/>
    <w:rsid w:val="00D571DD"/>
    <w:rsid w:val="00DA07E8"/>
    <w:rsid w:val="00DA41C3"/>
    <w:rsid w:val="00DD2530"/>
    <w:rsid w:val="00E10502"/>
    <w:rsid w:val="00E35B0C"/>
    <w:rsid w:val="00EC4FCE"/>
    <w:rsid w:val="00EC5618"/>
    <w:rsid w:val="00F10FCF"/>
    <w:rsid w:val="00F13659"/>
    <w:rsid w:val="00F55C56"/>
    <w:rsid w:val="00FA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50C6"/>
  <w15:docId w15:val="{88A3AFAB-48DF-487C-9D63-F5E7C39B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357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76357C"/>
    <w:pPr>
      <w:jc w:val="both"/>
    </w:pPr>
    <w:rPr>
      <w:sz w:val="28"/>
      <w:szCs w:val="20"/>
    </w:rPr>
  </w:style>
  <w:style w:type="character" w:customStyle="1" w:styleId="CorpodeltestoCarattere">
    <w:name w:val="Corpo del testo Carattere"/>
    <w:basedOn w:val="Carpredefinitoparagrafo"/>
    <w:link w:val="Corpodeltesto1"/>
    <w:rsid w:val="0076357C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A3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06B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606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86F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ettor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756D-66CC-412D-95FB-4F00C8DD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5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Giovanni Izzo</cp:lastModifiedBy>
  <cp:revision>7</cp:revision>
  <cp:lastPrinted>2023-09-20T07:21:00Z</cp:lastPrinted>
  <dcterms:created xsi:type="dcterms:W3CDTF">2024-09-16T06:41:00Z</dcterms:created>
  <dcterms:modified xsi:type="dcterms:W3CDTF">2024-09-16T09:05:00Z</dcterms:modified>
</cp:coreProperties>
</file>