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03595" w14:textId="77777777" w:rsidR="00DE2CEF" w:rsidRPr="00DE2CEF" w:rsidRDefault="00DE2CEF" w:rsidP="00DE2CEF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14:paraId="564475B6" w14:textId="05494D2D" w:rsidR="00DE2CEF" w:rsidRPr="00DE2CEF" w:rsidRDefault="00DE2CEF" w:rsidP="00DE2CE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DE2CEF">
        <w:rPr>
          <w:b/>
          <w:bCs/>
        </w:rPr>
        <w:t>Al Direttore del Conservatorio “Nicola Sala” di Benevento</w:t>
      </w:r>
    </w:p>
    <w:p w14:paraId="1B64A634" w14:textId="77777777" w:rsidR="00DE2CEF" w:rsidRPr="00DE2CEF" w:rsidRDefault="00DE2CEF" w:rsidP="00DE2CEF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14:paraId="7F48DF9F" w14:textId="6865DE85" w:rsidR="00DE2CEF" w:rsidRPr="00DE2CEF" w:rsidRDefault="00DE2CEF" w:rsidP="00DE2CE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E2CEF">
        <w:t>Il/La sottoscritto/a________________________________________________________________ nato/a ___________________________________ prov. ___________ il ______________ residente a __________________________ prov. ______ C.A.P. _________ in via ____________________</w:t>
      </w:r>
      <w:r w:rsidR="00ED3AB4">
        <w:t>__________________</w:t>
      </w:r>
      <w:r w:rsidRPr="00DE2CEF">
        <w:t>__ n. ____ cell. ____________________ e-mail ______________________,</w:t>
      </w:r>
    </w:p>
    <w:p w14:paraId="29B7C296" w14:textId="77777777" w:rsidR="00DE2CEF" w:rsidRPr="00DE2CEF" w:rsidRDefault="00DE2CEF" w:rsidP="00DE2CEF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09B0B6A8" w14:textId="0B9B5AFC" w:rsidR="00DE2CEF" w:rsidRPr="00DE2CEF" w:rsidRDefault="00DE2CEF" w:rsidP="00DE2CE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E2CEF">
        <w:t xml:space="preserve">risultato vincitore di un posto con borsa di studio per il corso di Dottorato di ricerca (XL ciclo) in </w:t>
      </w:r>
      <w:r w:rsidR="008C0A48" w:rsidRPr="008C0A48">
        <w:rPr>
          <w:b/>
          <w:bCs/>
        </w:rPr>
        <w:t>Storia, prassi e tecnologie della musica</w:t>
      </w:r>
      <w:r w:rsidR="008C0A48">
        <w:rPr>
          <w:b/>
          <w:bCs/>
        </w:rPr>
        <w:t xml:space="preserve"> </w:t>
      </w:r>
      <w:r w:rsidRPr="008C0A48">
        <w:t>per</w:t>
      </w:r>
      <w:r w:rsidRPr="00DE2CEF">
        <w:t xml:space="preserve"> il Conservatorio_______________________ di_____________ con tema vincolato ________________________________________________________________________</w:t>
      </w:r>
    </w:p>
    <w:p w14:paraId="5B5C0D6B" w14:textId="77777777" w:rsidR="00DE2CEF" w:rsidRPr="00DE2CEF" w:rsidRDefault="00DE2CEF" w:rsidP="00DE2CEF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14:paraId="757B9929" w14:textId="77777777" w:rsidR="00DE2CEF" w:rsidRPr="00DE2CEF" w:rsidRDefault="00DE2CEF" w:rsidP="00DE2CE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DE2CEF">
        <w:rPr>
          <w:b/>
          <w:bCs/>
        </w:rPr>
        <w:t>DICHIARA SOTTO LA PROPRIA RESPONSABILITÀ</w:t>
      </w:r>
    </w:p>
    <w:p w14:paraId="21AFAB30" w14:textId="77777777" w:rsidR="00DE2CEF" w:rsidRPr="00DE2CEF" w:rsidRDefault="00DE2CEF" w:rsidP="00DE2CE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6B471C7D" w14:textId="77777777" w:rsidR="00DE2CEF" w:rsidRPr="00DE2CEF" w:rsidRDefault="00DE2CEF" w:rsidP="00DE2CE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E2CEF">
        <w:t>di rinunciare a decorrere dal _____________________</w:t>
      </w:r>
      <w:r w:rsidRPr="00DE2CEF">
        <w:sym w:font="Symbol" w:char="F020"/>
      </w:r>
      <w:r w:rsidRPr="00DE2CEF">
        <w:t>al corso di Dottorato di ricerca.</w:t>
      </w:r>
    </w:p>
    <w:p w14:paraId="221CCF43" w14:textId="77777777" w:rsidR="00DE2CEF" w:rsidRPr="00DE2CEF" w:rsidRDefault="00DE2CEF" w:rsidP="00DE2CE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E2CEF">
        <w:t xml:space="preserve">Lo/a scrivente è consapevole che la rinuncia è irrevocabile ed è consapevole di assumere le conseguenze, anche economiche, da essa derivanti. </w:t>
      </w:r>
    </w:p>
    <w:p w14:paraId="46480DE3" w14:textId="77777777" w:rsidR="00DE2CEF" w:rsidRPr="00DE2CEF" w:rsidRDefault="00DE2CEF" w:rsidP="00DE2CEF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5549A16B" w14:textId="77777777" w:rsidR="00DE2CEF" w:rsidRPr="00DE2CEF" w:rsidRDefault="00DE2CEF" w:rsidP="00DE2CE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E2CEF">
        <w:t>Luogo e data</w:t>
      </w:r>
      <w:r w:rsidRPr="00DE2CEF">
        <w:tab/>
      </w:r>
      <w:r w:rsidRPr="00DE2CEF">
        <w:tab/>
      </w:r>
      <w:r w:rsidRPr="00DE2CEF">
        <w:tab/>
      </w:r>
      <w:r w:rsidRPr="00DE2CEF">
        <w:tab/>
      </w:r>
      <w:r w:rsidRPr="00DE2CEF">
        <w:tab/>
      </w:r>
      <w:r w:rsidRPr="00DE2CEF">
        <w:tab/>
      </w:r>
      <w:r w:rsidRPr="00DE2CEF">
        <w:tab/>
      </w:r>
      <w:r w:rsidRPr="00DE2CEF">
        <w:tab/>
      </w:r>
      <w:r w:rsidRPr="00DE2CEF">
        <w:tab/>
        <w:t>Firma</w:t>
      </w:r>
    </w:p>
    <w:p w14:paraId="04C26B8D" w14:textId="1B2E87D5" w:rsidR="00DE2CEF" w:rsidRPr="00DE2CEF" w:rsidRDefault="00DE2CEF" w:rsidP="00DE2CEF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31A4C65B" w14:textId="77777777" w:rsidR="00DE2CEF" w:rsidRPr="00DE2CEF" w:rsidRDefault="00DE2CEF" w:rsidP="00DE2CEF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195A6B80" w14:textId="77777777" w:rsidR="00DE2CEF" w:rsidRPr="00DE2CEF" w:rsidRDefault="00DE2CEF" w:rsidP="00DE2CEF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3CDACA31" w14:textId="77777777" w:rsidR="00DE2CEF" w:rsidRPr="00DE2CEF" w:rsidRDefault="00DE2CEF" w:rsidP="00DE2CEF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308B9896" w14:textId="77777777" w:rsidR="00DE2CEF" w:rsidRPr="00DE2CEF" w:rsidRDefault="00DE2CEF" w:rsidP="00DE2CE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E2CEF">
        <w:t xml:space="preserve">Da trasmettere unitamente a copia di un documento di identità valido </w:t>
      </w:r>
    </w:p>
    <w:p w14:paraId="5208423D" w14:textId="36621C9B" w:rsidR="004F6135" w:rsidRPr="00DE2CEF" w:rsidRDefault="004F6135" w:rsidP="00DE2CEF"/>
    <w:sectPr w:rsidR="004F6135" w:rsidRPr="00DE2CEF" w:rsidSect="00E35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94" w:right="1134" w:bottom="1134" w:left="1134" w:header="851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4F85E" w14:textId="77777777" w:rsidR="006E3F5B" w:rsidRDefault="006E3F5B" w:rsidP="007A5A3D">
      <w:r>
        <w:separator/>
      </w:r>
    </w:p>
  </w:endnote>
  <w:endnote w:type="continuationSeparator" w:id="0">
    <w:p w14:paraId="5FF72C9A" w14:textId="77777777" w:rsidR="006E3F5B" w:rsidRDefault="006E3F5B" w:rsidP="007A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9A5C9" w14:textId="77777777" w:rsidR="00DA07E8" w:rsidRDefault="00DA07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5CE2B" w14:textId="77777777" w:rsidR="00E35B0C" w:rsidRDefault="001C347E" w:rsidP="002D060F">
    <w:pPr>
      <w:pStyle w:val="Corpodeltesto1"/>
      <w:jc w:val="center"/>
      <w:rPr>
        <w:bCs/>
        <w:color w:val="800000"/>
        <w:sz w:val="18"/>
        <w:szCs w:val="18"/>
      </w:rPr>
    </w:pPr>
    <w:r w:rsidRPr="006B54FB">
      <w:rPr>
        <w:bCs/>
        <w:color w:val="800000"/>
        <w:sz w:val="18"/>
        <w:szCs w:val="18"/>
      </w:rPr>
      <w:t>Via Mario La Vipera, 1 – 82100 Benevento Tel. 0824.43222 – 25047</w:t>
    </w:r>
  </w:p>
  <w:p w14:paraId="31652874" w14:textId="3F96D4DC" w:rsidR="00E35B0C" w:rsidRPr="00E35B0C" w:rsidRDefault="00E35B0C" w:rsidP="00E35B0C">
    <w:pPr>
      <w:pStyle w:val="Corpodeltesto1"/>
      <w:jc w:val="center"/>
      <w:rPr>
        <w:bCs/>
        <w:color w:val="800000"/>
        <w:sz w:val="16"/>
        <w:szCs w:val="16"/>
      </w:rPr>
    </w:pPr>
    <w:r w:rsidRPr="00E35B0C">
      <w:rPr>
        <w:bCs/>
        <w:color w:val="800000"/>
        <w:sz w:val="16"/>
        <w:szCs w:val="16"/>
      </w:rPr>
      <w:t>E-mail: protocollo@conservatorio.bn.it, Pec: conservatoriobn@pec.it</w:t>
    </w:r>
  </w:p>
  <w:p w14:paraId="708061C9" w14:textId="1C132882" w:rsidR="002D060F" w:rsidRPr="00E35B0C" w:rsidRDefault="002D060F" w:rsidP="002D060F">
    <w:pPr>
      <w:pStyle w:val="Corpodeltesto1"/>
      <w:jc w:val="center"/>
      <w:rPr>
        <w:bCs/>
        <w:color w:val="800000"/>
        <w:sz w:val="16"/>
        <w:szCs w:val="16"/>
      </w:rPr>
    </w:pPr>
    <w:r w:rsidRPr="00E35B0C">
      <w:rPr>
        <w:bCs/>
        <w:color w:val="800000"/>
        <w:sz w:val="16"/>
        <w:szCs w:val="16"/>
      </w:rPr>
      <w:t xml:space="preserve"> </w:t>
    </w:r>
    <w:r w:rsidR="006B54FB" w:rsidRPr="00E35B0C">
      <w:rPr>
        <w:bCs/>
        <w:color w:val="800000"/>
        <w:sz w:val="16"/>
        <w:szCs w:val="16"/>
      </w:rPr>
      <w:t>C</w:t>
    </w:r>
    <w:r w:rsidRPr="00E35B0C">
      <w:rPr>
        <w:bCs/>
        <w:color w:val="800000"/>
        <w:sz w:val="16"/>
        <w:szCs w:val="16"/>
      </w:rPr>
      <w:t>.</w:t>
    </w:r>
    <w:r w:rsidR="006B54FB" w:rsidRPr="00E35B0C">
      <w:rPr>
        <w:bCs/>
        <w:color w:val="800000"/>
        <w:sz w:val="16"/>
        <w:szCs w:val="16"/>
      </w:rPr>
      <w:t xml:space="preserve"> F</w:t>
    </w:r>
    <w:r w:rsidRPr="00E35B0C">
      <w:rPr>
        <w:bCs/>
        <w:color w:val="800000"/>
        <w:sz w:val="16"/>
        <w:szCs w:val="16"/>
      </w:rPr>
      <w:t xml:space="preserve">. </w:t>
    </w:r>
    <w:r w:rsidR="006B54FB" w:rsidRPr="00E35B0C">
      <w:rPr>
        <w:bCs/>
        <w:color w:val="800000"/>
        <w:sz w:val="16"/>
        <w:szCs w:val="16"/>
      </w:rPr>
      <w:t>: 92002200621, P. Iva: 01563990629</w:t>
    </w:r>
    <w:r w:rsidRPr="00E35B0C">
      <w:rPr>
        <w:bCs/>
        <w:color w:val="80000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FCC52" w14:textId="77777777" w:rsidR="00DA07E8" w:rsidRDefault="00DA07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24505" w14:textId="77777777" w:rsidR="006E3F5B" w:rsidRDefault="006E3F5B" w:rsidP="007A5A3D">
      <w:r>
        <w:separator/>
      </w:r>
    </w:p>
  </w:footnote>
  <w:footnote w:type="continuationSeparator" w:id="0">
    <w:p w14:paraId="6289275A" w14:textId="77777777" w:rsidR="006E3F5B" w:rsidRDefault="006E3F5B" w:rsidP="007A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1AA6" w14:textId="77777777" w:rsidR="00DA07E8" w:rsidRDefault="00DA07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C152A" w14:textId="7C754E95" w:rsidR="006B54FB" w:rsidRDefault="006132E8" w:rsidP="00DA07E8">
    <w:pPr>
      <w:tabs>
        <w:tab w:val="left" w:pos="924"/>
        <w:tab w:val="center" w:pos="4819"/>
      </w:tabs>
      <w:ind w:right="849"/>
      <w:jc w:val="right"/>
      <w:rPr>
        <w:b/>
        <w:color w:val="800000"/>
        <w:sz w:val="28"/>
        <w:szCs w:val="28"/>
      </w:rPr>
    </w:pPr>
    <w:r w:rsidRPr="006B54FB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6517816" wp14:editId="302B2FEA">
          <wp:simplePos x="0" y="0"/>
          <wp:positionH relativeFrom="column">
            <wp:posOffset>-331470</wp:posOffset>
          </wp:positionH>
          <wp:positionV relativeFrom="paragraph">
            <wp:posOffset>-243205</wp:posOffset>
          </wp:positionV>
          <wp:extent cx="1049020" cy="1049020"/>
          <wp:effectExtent l="0" t="0" r="0" b="0"/>
          <wp:wrapNone/>
          <wp:docPr id="231562852" name="Immagine 231562852" descr="Immagine che contiene testo, Elementi grafici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235668" name="Immagine 4" descr="Immagine che contiene testo, Elementi grafici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54FB">
      <w:rPr>
        <w:b/>
        <w:noProof/>
        <w:color w:val="800000"/>
      </w:rPr>
      <w:drawing>
        <wp:anchor distT="0" distB="0" distL="114300" distR="114300" simplePos="0" relativeHeight="251656192" behindDoc="0" locked="0" layoutInCell="1" allowOverlap="1" wp14:anchorId="25150576" wp14:editId="5CD67129">
          <wp:simplePos x="0" y="0"/>
          <wp:positionH relativeFrom="column">
            <wp:posOffset>5741670</wp:posOffset>
          </wp:positionH>
          <wp:positionV relativeFrom="paragraph">
            <wp:posOffset>-250825</wp:posOffset>
          </wp:positionV>
          <wp:extent cx="763905" cy="1047115"/>
          <wp:effectExtent l="0" t="0" r="0" b="635"/>
          <wp:wrapNone/>
          <wp:docPr id="220320316" name="Immagine 220320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1E35" w:rsidRPr="006B54FB">
      <w:rPr>
        <w:b/>
        <w:color w:val="800000"/>
      </w:rPr>
      <w:t>Ministero dell’Università e della Ricerca</w:t>
    </w:r>
    <w:r w:rsidR="006B54FB">
      <w:rPr>
        <w:b/>
        <w:color w:val="800000"/>
        <w:sz w:val="28"/>
        <w:szCs w:val="28"/>
      </w:rPr>
      <w:t xml:space="preserve"> </w:t>
    </w:r>
  </w:p>
  <w:p w14:paraId="5091516E" w14:textId="03EA9A3F" w:rsidR="001C347E" w:rsidRPr="006B54FB" w:rsidRDefault="00521E35" w:rsidP="00DA07E8">
    <w:pPr>
      <w:tabs>
        <w:tab w:val="left" w:pos="924"/>
        <w:tab w:val="center" w:pos="4819"/>
      </w:tabs>
      <w:ind w:left="-142" w:right="849"/>
      <w:jc w:val="right"/>
      <w:rPr>
        <w:b/>
        <w:color w:val="800000"/>
        <w:sz w:val="28"/>
        <w:szCs w:val="28"/>
      </w:rPr>
    </w:pPr>
    <w:r w:rsidRPr="006B54FB">
      <w:rPr>
        <w:b/>
        <w:color w:val="800000"/>
      </w:rPr>
      <w:t xml:space="preserve">Conservatorio Statale di Musica </w:t>
    </w:r>
  </w:p>
  <w:p w14:paraId="71EDC8DE" w14:textId="6EFA56C1" w:rsidR="00521E35" w:rsidRPr="006B54FB" w:rsidRDefault="00521E35" w:rsidP="00DA07E8">
    <w:pPr>
      <w:ind w:right="849"/>
      <w:jc w:val="right"/>
      <w:rPr>
        <w:b/>
        <w:color w:val="800000"/>
      </w:rPr>
    </w:pPr>
    <w:r w:rsidRPr="006B54FB">
      <w:rPr>
        <w:b/>
        <w:i/>
        <w:iCs/>
        <w:color w:val="800000"/>
      </w:rPr>
      <w:t>“Nicola Sala”</w:t>
    </w:r>
    <w:r w:rsidRPr="006B54FB">
      <w:rPr>
        <w:b/>
        <w:color w:val="800000"/>
      </w:rPr>
      <w:t xml:space="preserve"> Benevento</w:t>
    </w:r>
    <w:r w:rsidR="00DA07E8">
      <w:rPr>
        <w:b/>
        <w:color w:val="8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44C87" w14:textId="77777777" w:rsidR="00DA07E8" w:rsidRDefault="00DA07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F63AA"/>
    <w:multiLevelType w:val="hybridMultilevel"/>
    <w:tmpl w:val="F5182940"/>
    <w:lvl w:ilvl="0" w:tplc="A6B88D8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61137"/>
    <w:multiLevelType w:val="hybridMultilevel"/>
    <w:tmpl w:val="BDBEDBC2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93967">
    <w:abstractNumId w:val="0"/>
  </w:num>
  <w:num w:numId="2" w16cid:durableId="174676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3D"/>
    <w:rsid w:val="000444CF"/>
    <w:rsid w:val="00061EE9"/>
    <w:rsid w:val="000704AB"/>
    <w:rsid w:val="00073633"/>
    <w:rsid w:val="00076BE8"/>
    <w:rsid w:val="001225D8"/>
    <w:rsid w:val="00124DCF"/>
    <w:rsid w:val="001C347E"/>
    <w:rsid w:val="001C3C2F"/>
    <w:rsid w:val="00206092"/>
    <w:rsid w:val="0023761B"/>
    <w:rsid w:val="00297851"/>
    <w:rsid w:val="002B3BF2"/>
    <w:rsid w:val="002D060F"/>
    <w:rsid w:val="002E1827"/>
    <w:rsid w:val="00365069"/>
    <w:rsid w:val="003D12D5"/>
    <w:rsid w:val="003E2F56"/>
    <w:rsid w:val="003F6AC2"/>
    <w:rsid w:val="00450951"/>
    <w:rsid w:val="004A7078"/>
    <w:rsid w:val="004C55A0"/>
    <w:rsid w:val="004F6135"/>
    <w:rsid w:val="005100D0"/>
    <w:rsid w:val="00521E35"/>
    <w:rsid w:val="00586FBE"/>
    <w:rsid w:val="00590986"/>
    <w:rsid w:val="006132E8"/>
    <w:rsid w:val="00617A3A"/>
    <w:rsid w:val="00632968"/>
    <w:rsid w:val="006B54FB"/>
    <w:rsid w:val="006E0F31"/>
    <w:rsid w:val="006E3F5B"/>
    <w:rsid w:val="00710FC0"/>
    <w:rsid w:val="007240AF"/>
    <w:rsid w:val="0076357C"/>
    <w:rsid w:val="00771962"/>
    <w:rsid w:val="0078375D"/>
    <w:rsid w:val="007A1B8C"/>
    <w:rsid w:val="007A568D"/>
    <w:rsid w:val="007A5A3D"/>
    <w:rsid w:val="007C3184"/>
    <w:rsid w:val="00855217"/>
    <w:rsid w:val="008606B1"/>
    <w:rsid w:val="00862634"/>
    <w:rsid w:val="008C0A48"/>
    <w:rsid w:val="00987033"/>
    <w:rsid w:val="00A07727"/>
    <w:rsid w:val="00A12E9F"/>
    <w:rsid w:val="00A20BB9"/>
    <w:rsid w:val="00A56D94"/>
    <w:rsid w:val="00AC229F"/>
    <w:rsid w:val="00B41AAB"/>
    <w:rsid w:val="00C15916"/>
    <w:rsid w:val="00C46E00"/>
    <w:rsid w:val="00C71104"/>
    <w:rsid w:val="00C73469"/>
    <w:rsid w:val="00CA6D74"/>
    <w:rsid w:val="00CB78B7"/>
    <w:rsid w:val="00D0196E"/>
    <w:rsid w:val="00D020AC"/>
    <w:rsid w:val="00D124B4"/>
    <w:rsid w:val="00DA07E8"/>
    <w:rsid w:val="00DA41C3"/>
    <w:rsid w:val="00DE2CEF"/>
    <w:rsid w:val="00E35B0C"/>
    <w:rsid w:val="00EC4FCE"/>
    <w:rsid w:val="00EC5618"/>
    <w:rsid w:val="00ED3AB4"/>
    <w:rsid w:val="00F10FCF"/>
    <w:rsid w:val="00F55C56"/>
    <w:rsid w:val="00F80938"/>
    <w:rsid w:val="00FA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150C6"/>
  <w15:docId w15:val="{88A3AFAB-48DF-487C-9D63-F5E7C39B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57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76357C"/>
    <w:pPr>
      <w:jc w:val="both"/>
    </w:pPr>
    <w:rPr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1"/>
    <w:rsid w:val="0076357C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5A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A3D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A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A3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606B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606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86F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6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756D-66CC-412D-95FB-4F00C8DD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RegioneCampania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Giovanni Izzo</cp:lastModifiedBy>
  <cp:revision>4</cp:revision>
  <cp:lastPrinted>2024-09-16T07:05:00Z</cp:lastPrinted>
  <dcterms:created xsi:type="dcterms:W3CDTF">2024-09-16T06:49:00Z</dcterms:created>
  <dcterms:modified xsi:type="dcterms:W3CDTF">2024-09-16T09:06:00Z</dcterms:modified>
</cp:coreProperties>
</file>