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F5125" w14:textId="77777777" w:rsidR="00B50850" w:rsidRPr="00B50850" w:rsidRDefault="00B50850" w:rsidP="00B50850">
      <w:pPr>
        <w:pStyle w:val="Nessunaspaziatura"/>
        <w:tabs>
          <w:tab w:val="left" w:pos="1560"/>
        </w:tabs>
        <w:ind w:left="1560"/>
        <w:jc w:val="center"/>
        <w:rPr>
          <w:rFonts w:ascii="Times New Roman" w:hAnsi="Times New Roman"/>
          <w:sz w:val="24"/>
          <w:szCs w:val="24"/>
        </w:rPr>
      </w:pPr>
    </w:p>
    <w:p w14:paraId="5EDC214E" w14:textId="77777777" w:rsidR="00B50850" w:rsidRPr="00B50850" w:rsidRDefault="00B50850" w:rsidP="00B50850">
      <w:pPr>
        <w:spacing w:after="6"/>
        <w:jc w:val="center"/>
      </w:pPr>
    </w:p>
    <w:p w14:paraId="1232705B" w14:textId="77777777" w:rsidR="00B50850" w:rsidRPr="00B50850" w:rsidRDefault="00B50850" w:rsidP="00DB60C6">
      <w:pPr>
        <w:spacing w:after="6"/>
      </w:pPr>
    </w:p>
    <w:p w14:paraId="340D06C3" w14:textId="77777777" w:rsidR="00B50850" w:rsidRPr="00B50850" w:rsidRDefault="00B50850" w:rsidP="00B50850">
      <w:pPr>
        <w:spacing w:after="6"/>
        <w:jc w:val="center"/>
      </w:pPr>
      <w:r w:rsidRPr="00B50850">
        <w:t xml:space="preserve">SCHEDA D'ISCRIZIONE da inviare entro e non oltre il 29 </w:t>
      </w:r>
      <w:proofErr w:type="gramStart"/>
      <w:r w:rsidRPr="00B50850">
        <w:t>Giugno</w:t>
      </w:r>
      <w:proofErr w:type="gramEnd"/>
      <w:r w:rsidRPr="00B50850">
        <w:t xml:space="preserve"> 2025</w:t>
      </w:r>
    </w:p>
    <w:p w14:paraId="72C9270D" w14:textId="77777777" w:rsidR="00B50850" w:rsidRPr="00B50850" w:rsidRDefault="00B50850" w:rsidP="00B50850">
      <w:pPr>
        <w:spacing w:after="6"/>
        <w:jc w:val="center"/>
        <w:rPr>
          <w:b/>
          <w:u w:val="single"/>
        </w:rPr>
      </w:pPr>
      <w:r w:rsidRPr="00B50850">
        <w:rPr>
          <w:b/>
          <w:u w:val="single"/>
        </w:rPr>
        <w:t>Cantante o Cantautore</w:t>
      </w:r>
    </w:p>
    <w:p w14:paraId="29EC111D" w14:textId="77777777" w:rsidR="00B50850" w:rsidRPr="00B50850" w:rsidRDefault="00B50850" w:rsidP="00B50850">
      <w:pPr>
        <w:spacing w:after="6"/>
        <w:jc w:val="center"/>
      </w:pPr>
    </w:p>
    <w:p w14:paraId="605954E2" w14:textId="77777777" w:rsidR="00B50850" w:rsidRPr="00B50850" w:rsidRDefault="00B50850" w:rsidP="00B50850">
      <w:pPr>
        <w:spacing w:after="6"/>
        <w:jc w:val="both"/>
      </w:pPr>
      <w:r w:rsidRPr="00B50850">
        <w:t xml:space="preserve">Cognome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.  . . . .  </w:t>
      </w:r>
      <w:proofErr w:type="gramStart"/>
      <w:r w:rsidRPr="00B50850">
        <w:t>Nome  . . .</w:t>
      </w:r>
      <w:proofErr w:type="gramEnd"/>
      <w:r w:rsidRPr="00B50850">
        <w:t xml:space="preserve"> . . . . . . . . . . . . . . . . . . . . . . . . . . . . . . </w:t>
      </w:r>
    </w:p>
    <w:p w14:paraId="5E1A49A7" w14:textId="77777777" w:rsidR="00B50850" w:rsidRPr="00B50850" w:rsidRDefault="00B50850" w:rsidP="00B50850">
      <w:pPr>
        <w:spacing w:after="6"/>
        <w:jc w:val="both"/>
      </w:pPr>
    </w:p>
    <w:p w14:paraId="3188668F" w14:textId="77777777" w:rsidR="00B50850" w:rsidRPr="00B50850" w:rsidRDefault="00B50850" w:rsidP="00B50850">
      <w:pPr>
        <w:spacing w:after="6"/>
        <w:jc w:val="both"/>
      </w:pPr>
      <w:r w:rsidRPr="00B50850">
        <w:t xml:space="preserve">nome d’arte o del gruppo: . . .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 . . . . . </w:t>
      </w:r>
    </w:p>
    <w:p w14:paraId="58D33C16" w14:textId="77777777" w:rsidR="00B50850" w:rsidRPr="00B50850" w:rsidRDefault="00B50850" w:rsidP="00B50850">
      <w:pPr>
        <w:spacing w:after="6"/>
        <w:jc w:val="both"/>
      </w:pPr>
    </w:p>
    <w:p w14:paraId="3AB5046A" w14:textId="77777777" w:rsidR="00B50850" w:rsidRPr="00B50850" w:rsidRDefault="00B50850" w:rsidP="00B50850">
      <w:pPr>
        <w:spacing w:after="6"/>
        <w:jc w:val="both"/>
      </w:pPr>
      <w:r w:rsidRPr="00B50850">
        <w:t xml:space="preserve">nato </w:t>
      </w:r>
      <w:proofErr w:type="gramStart"/>
      <w:r w:rsidRPr="00B50850">
        <w:t>il  . . .</w:t>
      </w:r>
      <w:proofErr w:type="gramEnd"/>
      <w:r w:rsidRPr="00B50850">
        <w:t xml:space="preserve"> . /. . . . ./ . . . . . . . . . . . a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 . . . . . . . . . </w:t>
      </w:r>
    </w:p>
    <w:p w14:paraId="4D7729FA" w14:textId="77777777" w:rsidR="00B50850" w:rsidRPr="00B50850" w:rsidRDefault="00B50850" w:rsidP="00B50850">
      <w:pPr>
        <w:spacing w:after="6"/>
        <w:jc w:val="both"/>
      </w:pPr>
    </w:p>
    <w:p w14:paraId="6F9242FE" w14:textId="289EC3D1" w:rsidR="00B50850" w:rsidRPr="00B50850" w:rsidRDefault="00B50850" w:rsidP="00B50850">
      <w:pPr>
        <w:spacing w:after="6"/>
        <w:jc w:val="both"/>
      </w:pPr>
      <w:r w:rsidRPr="00B50850">
        <w:t xml:space="preserve">residente a  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  <w:proofErr w:type="gramStart"/>
      <w:r w:rsidRPr="00B50850">
        <w:t>.via</w:t>
      </w:r>
      <w:proofErr w:type="gramEnd"/>
      <w:r w:rsidRPr="00B50850">
        <w:t xml:space="preserve">  . . . . . . . . . . . . . . . . . . . . . . . . . . . . . . . </w:t>
      </w:r>
      <w:proofErr w:type="gramStart"/>
      <w:r w:rsidRPr="00B50850">
        <w:t>.n</w:t>
      </w:r>
      <w:proofErr w:type="gramEnd"/>
      <w:r w:rsidRPr="00B50850">
        <w:t xml:space="preserve">° . . </w:t>
      </w:r>
    </w:p>
    <w:p w14:paraId="59210F0C" w14:textId="77777777" w:rsidR="00B50850" w:rsidRPr="00B50850" w:rsidRDefault="00B50850" w:rsidP="00B50850">
      <w:pPr>
        <w:spacing w:after="6"/>
        <w:jc w:val="both"/>
      </w:pPr>
    </w:p>
    <w:p w14:paraId="644B141A" w14:textId="1F2A96E8" w:rsidR="00B50850" w:rsidRPr="00B50850" w:rsidRDefault="00B50850" w:rsidP="00B50850">
      <w:pPr>
        <w:spacing w:after="6"/>
        <w:jc w:val="both"/>
      </w:pPr>
      <w:r w:rsidRPr="00B50850">
        <w:t xml:space="preserve">Codice </w:t>
      </w:r>
      <w:proofErr w:type="gramStart"/>
      <w:r w:rsidRPr="00B50850">
        <w:t>Fiscale  . . .</w:t>
      </w:r>
      <w:proofErr w:type="gramEnd"/>
      <w:r w:rsidRPr="00B50850">
        <w:t xml:space="preserve"> . . . . . . . . . . . . . . . . . . . . . . . . . . . . . . . N° SIAE o altro </w:t>
      </w:r>
      <w:r w:rsidRPr="00B50850">
        <w:rPr>
          <w:sz w:val="20"/>
          <w:szCs w:val="20"/>
        </w:rPr>
        <w:t>(facoltativo)</w:t>
      </w:r>
      <w:r w:rsidRPr="00B50850">
        <w:t xml:space="preserve"> . . . . . . . . . . . . </w:t>
      </w:r>
    </w:p>
    <w:p w14:paraId="2F4F13FF" w14:textId="77777777" w:rsidR="00B50850" w:rsidRPr="00B50850" w:rsidRDefault="00B50850" w:rsidP="00B50850">
      <w:pPr>
        <w:spacing w:after="6"/>
        <w:jc w:val="both"/>
      </w:pPr>
    </w:p>
    <w:p w14:paraId="07BEDC5B" w14:textId="5A232671" w:rsidR="00B50850" w:rsidRPr="00B50850" w:rsidRDefault="00B50850" w:rsidP="00B50850">
      <w:pPr>
        <w:spacing w:after="6"/>
        <w:jc w:val="both"/>
      </w:pPr>
      <w:r w:rsidRPr="00B50850">
        <w:t xml:space="preserve">Cell. . . . . . . . . . . . . . . . . . . . . . . . . . . . . . </w:t>
      </w:r>
      <w:proofErr w:type="gramStart"/>
      <w:r w:rsidRPr="00B50850">
        <w:t>. . . .e-mail</w:t>
      </w:r>
      <w:proofErr w:type="gramEnd"/>
      <w:r w:rsidRPr="00B50850">
        <w:t xml:space="preserve">  . . . . . . . . . . . . . . . . . . . . . . . . . . . . . . . . . . . . . . </w:t>
      </w:r>
    </w:p>
    <w:p w14:paraId="401843CF" w14:textId="77777777" w:rsidR="00B50850" w:rsidRPr="00B50850" w:rsidRDefault="00B50850" w:rsidP="00B50850">
      <w:pPr>
        <w:spacing w:after="6"/>
        <w:jc w:val="both"/>
      </w:pPr>
    </w:p>
    <w:p w14:paraId="7DEE313D" w14:textId="5BCBDCFA" w:rsidR="00B50850" w:rsidRPr="00B50850" w:rsidRDefault="00B50850" w:rsidP="00B50850">
      <w:pPr>
        <w:spacing w:after="6"/>
        <w:jc w:val="both"/>
      </w:pPr>
      <w:r w:rsidRPr="00B50850">
        <w:t xml:space="preserve">Titolo del brano inedito (Sannio Festival):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</w:p>
    <w:p w14:paraId="35E3F795" w14:textId="77777777" w:rsidR="00B50850" w:rsidRPr="00B50850" w:rsidRDefault="00B50850" w:rsidP="00B50850">
      <w:pPr>
        <w:spacing w:after="6"/>
        <w:jc w:val="both"/>
      </w:pPr>
    </w:p>
    <w:p w14:paraId="059DE3E0" w14:textId="31215F05" w:rsidR="00B50850" w:rsidRPr="00B50850" w:rsidRDefault="00B50850" w:rsidP="00B50850">
      <w:pPr>
        <w:spacing w:after="6"/>
        <w:jc w:val="both"/>
      </w:pPr>
      <w:r w:rsidRPr="00B50850">
        <w:t xml:space="preserve">compositore/i della </w:t>
      </w:r>
      <w:proofErr w:type="gramStart"/>
      <w:r w:rsidRPr="00B50850">
        <w:t>musica .</w:t>
      </w:r>
      <w:proofErr w:type="gramEnd"/>
      <w:r w:rsidRPr="00B50850">
        <w:t xml:space="preserve">  . . . . . . . . . . . . . . . . . . . . . . . . . . . . . . . . . . . . . . . . . . . . . . . . . . . . . . . . . </w:t>
      </w:r>
    </w:p>
    <w:p w14:paraId="153BCC90" w14:textId="77777777" w:rsidR="00B50850" w:rsidRPr="00B50850" w:rsidRDefault="00B50850" w:rsidP="00B50850">
      <w:pPr>
        <w:spacing w:after="6"/>
        <w:jc w:val="both"/>
      </w:pPr>
    </w:p>
    <w:p w14:paraId="32236F07" w14:textId="2418E679" w:rsidR="00B50850" w:rsidRPr="00B50850" w:rsidRDefault="00B50850" w:rsidP="00B50850">
      <w:pPr>
        <w:spacing w:after="6"/>
        <w:jc w:val="both"/>
      </w:pPr>
      <w:r w:rsidRPr="00B50850">
        <w:t xml:space="preserve">autore/i del testo . . . . . . . . . . . . . . . . . . . . .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</w:p>
    <w:p w14:paraId="14673AA9" w14:textId="77777777" w:rsidR="00B50850" w:rsidRPr="00B50850" w:rsidRDefault="00B50850" w:rsidP="00B50850">
      <w:pPr>
        <w:spacing w:after="6"/>
        <w:jc w:val="both"/>
      </w:pPr>
    </w:p>
    <w:p w14:paraId="57421413" w14:textId="415E982A" w:rsidR="00B50850" w:rsidRPr="00B50850" w:rsidRDefault="00B50850" w:rsidP="00B50850">
      <w:pPr>
        <w:spacing w:after="6"/>
        <w:jc w:val="both"/>
      </w:pPr>
      <w:r w:rsidRPr="00B50850">
        <w:t xml:space="preserve">Titolo canzone napoletana (premio </w:t>
      </w:r>
      <w:proofErr w:type="spellStart"/>
      <w:proofErr w:type="gramStart"/>
      <w:r w:rsidRPr="00B50850">
        <w:t>S.Bruni</w:t>
      </w:r>
      <w:proofErr w:type="spellEnd"/>
      <w:proofErr w:type="gramEnd"/>
      <w:r w:rsidRPr="00B50850">
        <w:t xml:space="preserve">): . . . . . . . . . . . . . . . . . . . . . . . . . . . . . . . . . . . . . . . . . . . . </w:t>
      </w:r>
    </w:p>
    <w:p w14:paraId="1D08FCF6" w14:textId="32B7D589" w:rsidR="00B50850" w:rsidRPr="00B50850" w:rsidRDefault="00B50850" w:rsidP="00B50850">
      <w:pPr>
        <w:tabs>
          <w:tab w:val="left" w:pos="851"/>
        </w:tabs>
        <w:spacing w:after="6" w:line="360" w:lineRule="auto"/>
        <w:jc w:val="both"/>
      </w:pPr>
      <w:r w:rsidRPr="00B50850">
        <w:t>La busta contiene</w:t>
      </w: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A6131" wp14:editId="37DCF535">
                <wp:simplePos x="0" y="0"/>
                <wp:positionH relativeFrom="column">
                  <wp:posOffset>10795</wp:posOffset>
                </wp:positionH>
                <wp:positionV relativeFrom="paragraph">
                  <wp:posOffset>257175</wp:posOffset>
                </wp:positionV>
                <wp:extent cx="177800" cy="177800"/>
                <wp:effectExtent l="10795" t="11430" r="11430" b="10795"/>
                <wp:wrapNone/>
                <wp:docPr id="377395342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CDD00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A613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.85pt;margin-top:20.25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">
                <v:textbox>
                  <w:txbxContent>
                    <w:p w14:paraId="74FCDD00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>:</w:t>
      </w:r>
    </w:p>
    <w:p w14:paraId="7CDD3DF5" w14:textId="6B16F73C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9AD8" wp14:editId="2A005DB0">
                <wp:simplePos x="0" y="0"/>
                <wp:positionH relativeFrom="column">
                  <wp:posOffset>10795</wp:posOffset>
                </wp:positionH>
                <wp:positionV relativeFrom="paragraph">
                  <wp:posOffset>236220</wp:posOffset>
                </wp:positionV>
                <wp:extent cx="177800" cy="177800"/>
                <wp:effectExtent l="10795" t="8890" r="11430" b="13335"/>
                <wp:wrapNone/>
                <wp:docPr id="149641643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E25A5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9AD8" id="Casella di testo 5" o:spid="_x0000_s1027" type="#_x0000_t202" style="position:absolute;left:0;text-align:left;margin-left:.85pt;margin-top:18.6pt;width:14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">
                <v:textbox>
                  <w:txbxContent>
                    <w:p w14:paraId="465E25A5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ab/>
        <w:t>CD della canzone con il codice di 3 numeri e 3 lettere;</w:t>
      </w:r>
    </w:p>
    <w:p w14:paraId="4E9EE2FA" w14:textId="77777777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tab/>
        <w:t>Il testo in Times New Roman 14 senza titolo con lo stesso codice del CD di 3 numeri e 3 lettere;</w:t>
      </w:r>
    </w:p>
    <w:p w14:paraId="40767E24" w14:textId="7FD01160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44F06" wp14:editId="3965573A">
                <wp:simplePos x="0" y="0"/>
                <wp:positionH relativeFrom="column">
                  <wp:posOffset>10795</wp:posOffset>
                </wp:positionH>
                <wp:positionV relativeFrom="paragraph">
                  <wp:posOffset>257175</wp:posOffset>
                </wp:positionV>
                <wp:extent cx="177800" cy="177800"/>
                <wp:effectExtent l="10795" t="9525" r="11430" b="12700"/>
                <wp:wrapNone/>
                <wp:docPr id="70293631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E10B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44F06" id="Casella di testo 4" o:spid="_x0000_s1028" type="#_x0000_t202" style="position:absolute;left:0;text-align:left;margin-left:.85pt;margin-top:20.2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">
                <v:textbox>
                  <w:txbxContent>
                    <w:p w14:paraId="67A2E10B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>una seconda busta chiusa con lo stesso codice del CD e del testo di 3 numeri e 3 lettere, contiene:</w:t>
      </w:r>
    </w:p>
    <w:p w14:paraId="1CD20572" w14:textId="77777777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tab/>
        <w:t>Copia fronte/retro di un documento di identità in corso di validità;</w:t>
      </w:r>
    </w:p>
    <w:p w14:paraId="40279C23" w14:textId="2D6EA2AF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86B00" wp14:editId="19AA1830">
                <wp:simplePos x="0" y="0"/>
                <wp:positionH relativeFrom="column">
                  <wp:posOffset>10795</wp:posOffset>
                </wp:positionH>
                <wp:positionV relativeFrom="paragraph">
                  <wp:posOffset>11430</wp:posOffset>
                </wp:positionV>
                <wp:extent cx="177800" cy="177800"/>
                <wp:effectExtent l="10795" t="10160" r="11430" b="12065"/>
                <wp:wrapNone/>
                <wp:docPr id="89992882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FF40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6B00" id="Casella di testo 3" o:spid="_x0000_s1029" type="#_x0000_t202" style="position:absolute;left:0;text-align:left;margin-left:.85pt;margin-top:.9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">
                <v:textbox>
                  <w:txbxContent>
                    <w:p w14:paraId="15B1FF40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ab/>
        <w:t xml:space="preserve">Breve curriculum vitae (max un foglio in formato A4 in Times New Roman carattere 12); </w:t>
      </w:r>
    </w:p>
    <w:p w14:paraId="4A9DCD9F" w14:textId="02C1DA7E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DC653" wp14:editId="126D361E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77800" cy="177800"/>
                <wp:effectExtent l="10795" t="5715" r="11430" b="6985"/>
                <wp:wrapNone/>
                <wp:docPr id="10120910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A4FE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C653" id="Casella di testo 2" o:spid="_x0000_s1030" type="#_x0000_t202" style="position:absolute;left:0;text-align:left;margin-left:.85pt;margin-top:2.1pt;width:14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">
                <v:textbox>
                  <w:txbxContent>
                    <w:p w14:paraId="777DA4FE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ab/>
      </w:r>
      <w:proofErr w:type="gramStart"/>
      <w:r w:rsidRPr="00B50850">
        <w:t>2</w:t>
      </w:r>
      <w:proofErr w:type="gramEnd"/>
      <w:r w:rsidRPr="00B50850">
        <w:t xml:space="preserve"> foto a colori di alta risoluzione (un primo piano, un mezzo busto); </w:t>
      </w:r>
    </w:p>
    <w:p w14:paraId="22E61D9D" w14:textId="4A27AC39" w:rsidR="00B50850" w:rsidRPr="00B50850" w:rsidRDefault="00B50850" w:rsidP="00B50850">
      <w:pPr>
        <w:tabs>
          <w:tab w:val="left" w:pos="426"/>
        </w:tabs>
        <w:spacing w:after="6" w:line="360" w:lineRule="auto"/>
        <w:jc w:val="both"/>
      </w:pPr>
      <w:r w:rsidRPr="00B508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E4A7F" wp14:editId="4C7F4931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77800" cy="177800"/>
                <wp:effectExtent l="10795" t="5080" r="11430" b="7620"/>
                <wp:wrapNone/>
                <wp:docPr id="5238981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06AB5" w14:textId="77777777" w:rsidR="00B50850" w:rsidRDefault="00B50850" w:rsidP="00B50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E4A7F" id="Casella di testo 1" o:spid="_x0000_s1031" type="#_x0000_t202" style="position:absolute;left:0;text-align:left;margin-left:.85pt;margin-top:2.1pt;width:14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">
                <v:textbox>
                  <w:txbxContent>
                    <w:p w14:paraId="01106AB5" w14:textId="77777777" w:rsidR="00B50850" w:rsidRDefault="00B50850" w:rsidP="00B50850"/>
                  </w:txbxContent>
                </v:textbox>
              </v:shape>
            </w:pict>
          </mc:Fallback>
        </mc:AlternateContent>
      </w:r>
      <w:r w:rsidRPr="00B50850">
        <w:tab/>
        <w:t xml:space="preserve">La presente domanda. </w:t>
      </w:r>
    </w:p>
    <w:p w14:paraId="710AC322" w14:textId="77777777" w:rsidR="00B50850" w:rsidRPr="00B50850" w:rsidRDefault="00B50850" w:rsidP="00B50850">
      <w:pPr>
        <w:spacing w:after="6"/>
        <w:jc w:val="both"/>
      </w:pPr>
      <w:r w:rsidRPr="00B50850">
        <w:t xml:space="preserve">Dichiaro di approvare il regolamento del </w:t>
      </w:r>
      <w:r w:rsidRPr="00B50850">
        <w:rPr>
          <w:b/>
        </w:rPr>
        <w:t xml:space="preserve">Sannio Festival </w:t>
      </w:r>
      <w:r w:rsidRPr="00B50850">
        <w:t xml:space="preserve">e di accettarne integralmente ogni singolo punto e il giudizio insindacabile della Giuria. Autorizzo la Direzione del Conservatorio di Musica </w:t>
      </w:r>
      <w:r w:rsidRPr="00B50850">
        <w:rPr>
          <w:i/>
          <w:iCs/>
        </w:rPr>
        <w:t>Nicola Sala</w:t>
      </w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w:type="spellEnd"/>
      <w:r w:rsidRPr="00B50850">
        <w:t xml:space="preserve"> 30/06/2003 n° 196, art. 13, alla ripresa e alla diffusione anche parziale audio/video/televisiva e di una probabile compilation del Festival dichiarando che la propria partecipazione è gratuita ed esente da ogni spettanza economica. La esonero da ogni responsabilità di plagio della composizione e per eventuali danni a cose e/o persone. </w:t>
      </w:r>
    </w:p>
    <w:p w14:paraId="44ECEAE9" w14:textId="77777777" w:rsidR="00B50850" w:rsidRPr="00B50850" w:rsidRDefault="00B50850" w:rsidP="00B50850">
      <w:pPr>
        <w:spacing w:after="6"/>
        <w:jc w:val="both"/>
      </w:pPr>
      <w:r w:rsidRPr="00B50850">
        <w:tab/>
      </w:r>
      <w:r w:rsidRPr="00B50850">
        <w:tab/>
      </w:r>
      <w:r w:rsidRPr="00B50850">
        <w:tab/>
      </w:r>
      <w:r w:rsidRPr="00B50850">
        <w:tab/>
      </w:r>
      <w:r w:rsidRPr="00B50850">
        <w:tab/>
      </w:r>
      <w:r w:rsidRPr="00B50850">
        <w:tab/>
      </w:r>
      <w:r w:rsidRPr="00B50850">
        <w:tab/>
      </w:r>
      <w:r w:rsidRPr="00B50850">
        <w:tab/>
      </w:r>
      <w:r w:rsidRPr="00B50850">
        <w:tab/>
        <w:t>In Fede</w:t>
      </w:r>
    </w:p>
    <w:p w14:paraId="4FFCB45A" w14:textId="77777777" w:rsidR="00B50850" w:rsidRPr="00B50850" w:rsidRDefault="00B50850" w:rsidP="00B50850">
      <w:pPr>
        <w:spacing w:after="6"/>
        <w:jc w:val="both"/>
      </w:pPr>
      <w:r w:rsidRPr="00B50850">
        <w:t xml:space="preserve">Data . . ./ . . ./2025                                                                                            </w:t>
      </w:r>
    </w:p>
    <w:p w14:paraId="2C9FB404" w14:textId="77777777" w:rsidR="00B50850" w:rsidRPr="00B50850" w:rsidRDefault="00B50850" w:rsidP="00B50850">
      <w:pPr>
        <w:tabs>
          <w:tab w:val="left" w:pos="4536"/>
        </w:tabs>
        <w:spacing w:after="6"/>
        <w:jc w:val="both"/>
      </w:pPr>
      <w:r w:rsidRPr="00B50850">
        <w:tab/>
        <w:t xml:space="preserve">. . . . . . . . . . . . . . . . . . . . . . . . . . . . . . . . . . . . . . . . </w:t>
      </w:r>
    </w:p>
    <w:p w14:paraId="05C9D6B2" w14:textId="77777777" w:rsidR="00B50850" w:rsidRPr="00B50850" w:rsidRDefault="00B50850" w:rsidP="00B50850">
      <w:pPr>
        <w:tabs>
          <w:tab w:val="left" w:pos="4536"/>
        </w:tabs>
        <w:spacing w:after="6"/>
        <w:jc w:val="both"/>
        <w:rPr>
          <w:i/>
          <w:sz w:val="20"/>
          <w:szCs w:val="20"/>
        </w:rPr>
      </w:pPr>
      <w:r w:rsidRPr="00B50850">
        <w:rPr>
          <w:sz w:val="20"/>
          <w:szCs w:val="20"/>
        </w:rPr>
        <w:lastRenderedPageBreak/>
        <w:tab/>
      </w:r>
      <w:r w:rsidRPr="00B50850">
        <w:rPr>
          <w:i/>
          <w:sz w:val="20"/>
          <w:szCs w:val="20"/>
        </w:rPr>
        <w:t>per il minore occorre la firma di un genitore o tutore</w:t>
      </w:r>
    </w:p>
    <w:p w14:paraId="2B3E2AF4" w14:textId="77777777" w:rsidR="00B50850" w:rsidRPr="00B50850" w:rsidRDefault="00B50850" w:rsidP="00B50850">
      <w:pPr>
        <w:spacing w:after="6"/>
        <w:jc w:val="both"/>
        <w:rPr>
          <w:sz w:val="20"/>
          <w:szCs w:val="20"/>
        </w:rPr>
      </w:pPr>
      <w:r w:rsidRPr="00B50850">
        <w:rPr>
          <w:sz w:val="20"/>
          <w:szCs w:val="20"/>
        </w:rPr>
        <w:t>N.B. In caso di più elementi, bisogna compilare una scheda per ciascun componente.</w:t>
      </w:r>
    </w:p>
    <w:p w14:paraId="5C74E81C" w14:textId="77777777" w:rsidR="00B50850" w:rsidRPr="00B50850" w:rsidRDefault="00B50850" w:rsidP="00E37161">
      <w:pPr>
        <w:spacing w:after="6"/>
      </w:pPr>
    </w:p>
    <w:p w14:paraId="0BF973DC" w14:textId="77777777" w:rsidR="00B50850" w:rsidRPr="00B50850" w:rsidRDefault="00B50850" w:rsidP="00B50850">
      <w:pPr>
        <w:spacing w:after="6"/>
        <w:jc w:val="center"/>
      </w:pPr>
    </w:p>
    <w:p w14:paraId="7BDE71CB" w14:textId="77777777" w:rsidR="00B50850" w:rsidRPr="00B50850" w:rsidRDefault="00B50850" w:rsidP="00B50850">
      <w:pPr>
        <w:spacing w:after="6"/>
        <w:jc w:val="center"/>
      </w:pPr>
      <w:r w:rsidRPr="00B50850">
        <w:t xml:space="preserve">SCHEDA D'ISCRIZIONE da inviare entro e non oltre il 29 </w:t>
      </w:r>
      <w:proofErr w:type="gramStart"/>
      <w:r w:rsidRPr="00B50850">
        <w:t>Giugno</w:t>
      </w:r>
      <w:proofErr w:type="gramEnd"/>
      <w:r w:rsidRPr="00B50850">
        <w:t xml:space="preserve"> 2025</w:t>
      </w:r>
    </w:p>
    <w:p w14:paraId="1FC085C3" w14:textId="77777777" w:rsidR="00B50850" w:rsidRPr="00B50850" w:rsidRDefault="00B50850" w:rsidP="00B50850">
      <w:pPr>
        <w:spacing w:after="6"/>
        <w:jc w:val="center"/>
        <w:rPr>
          <w:b/>
          <w:u w:val="single"/>
        </w:rPr>
      </w:pPr>
      <w:r w:rsidRPr="00B50850">
        <w:rPr>
          <w:b/>
          <w:u w:val="single"/>
        </w:rPr>
        <w:t>Dichiarazione del compositore della musica e del testo letterario se diverso dall'esecutore</w:t>
      </w:r>
    </w:p>
    <w:p w14:paraId="37D85DFC" w14:textId="77777777" w:rsidR="00B50850" w:rsidRPr="00B50850" w:rsidRDefault="00B50850" w:rsidP="00B50850">
      <w:pPr>
        <w:spacing w:after="6"/>
        <w:jc w:val="both"/>
      </w:pPr>
    </w:p>
    <w:p w14:paraId="029A65B7" w14:textId="77777777" w:rsidR="00B50850" w:rsidRPr="00B50850" w:rsidRDefault="00B50850" w:rsidP="00B50850">
      <w:pPr>
        <w:spacing w:after="6"/>
        <w:jc w:val="both"/>
      </w:pPr>
      <w:r w:rsidRPr="00B50850">
        <w:t xml:space="preserve">Cognome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  <w:proofErr w:type="gramStart"/>
      <w:r w:rsidRPr="00B50850">
        <w:t>Nome  . . .</w:t>
      </w:r>
      <w:proofErr w:type="gramEnd"/>
      <w:r w:rsidRPr="00B50850">
        <w:t xml:space="preserve"> . . . . . . . . . . . . . . . . . . . . . . . . . . . . . . </w:t>
      </w:r>
    </w:p>
    <w:p w14:paraId="783CD6CC" w14:textId="77777777" w:rsidR="00B50850" w:rsidRPr="00B50850" w:rsidRDefault="00B50850" w:rsidP="00B50850">
      <w:pPr>
        <w:spacing w:after="6"/>
        <w:jc w:val="both"/>
      </w:pPr>
    </w:p>
    <w:p w14:paraId="51094E97" w14:textId="77777777" w:rsidR="00B50850" w:rsidRPr="00B50850" w:rsidRDefault="00B50850" w:rsidP="00B50850">
      <w:pPr>
        <w:spacing w:after="6"/>
        <w:jc w:val="both"/>
      </w:pPr>
      <w:r w:rsidRPr="00B50850">
        <w:t xml:space="preserve">nome d’arte o del gruppo: . . .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 . . . . . </w:t>
      </w:r>
    </w:p>
    <w:p w14:paraId="6D18D8C9" w14:textId="77777777" w:rsidR="00B50850" w:rsidRPr="00B50850" w:rsidRDefault="00B50850" w:rsidP="00B50850">
      <w:pPr>
        <w:spacing w:after="6"/>
        <w:jc w:val="both"/>
      </w:pPr>
    </w:p>
    <w:p w14:paraId="6D41805E" w14:textId="77777777" w:rsidR="00B50850" w:rsidRPr="00B50850" w:rsidRDefault="00B50850" w:rsidP="00B50850">
      <w:pPr>
        <w:spacing w:after="6"/>
        <w:jc w:val="both"/>
      </w:pPr>
      <w:r w:rsidRPr="00B50850">
        <w:t xml:space="preserve">nato </w:t>
      </w:r>
      <w:proofErr w:type="gramStart"/>
      <w:r w:rsidRPr="00B50850">
        <w:t>il  . . .</w:t>
      </w:r>
      <w:proofErr w:type="gramEnd"/>
      <w:r w:rsidRPr="00B50850">
        <w:t xml:space="preserve"> . /. . . . ./ . . . . . . . . . . . a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 . . . . . . . . . </w:t>
      </w:r>
    </w:p>
    <w:p w14:paraId="04E67EFA" w14:textId="77777777" w:rsidR="00B50850" w:rsidRPr="00B50850" w:rsidRDefault="00B50850" w:rsidP="00B50850">
      <w:pPr>
        <w:spacing w:after="6"/>
        <w:jc w:val="both"/>
      </w:pPr>
    </w:p>
    <w:p w14:paraId="19A1F4CB" w14:textId="77777777" w:rsidR="00B50850" w:rsidRPr="00B50850" w:rsidRDefault="00B50850" w:rsidP="00B50850">
      <w:pPr>
        <w:spacing w:after="6"/>
        <w:jc w:val="both"/>
      </w:pPr>
      <w:r w:rsidRPr="00B50850">
        <w:t xml:space="preserve">residente a  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  <w:proofErr w:type="gramStart"/>
      <w:r w:rsidRPr="00B50850">
        <w:t>.via</w:t>
      </w:r>
      <w:proofErr w:type="gramEnd"/>
      <w:r w:rsidRPr="00B50850">
        <w:t xml:space="preserve">  . . . . . . . . . . . . . . . . . . . . . . . . . . . . . . . </w:t>
      </w:r>
      <w:proofErr w:type="gramStart"/>
      <w:r w:rsidRPr="00B50850">
        <w:t>.n</w:t>
      </w:r>
      <w:proofErr w:type="gramEnd"/>
      <w:r w:rsidRPr="00B50850">
        <w:t xml:space="preserve">° . . . </w:t>
      </w:r>
    </w:p>
    <w:p w14:paraId="7538DD85" w14:textId="77777777" w:rsidR="00B50850" w:rsidRPr="00B50850" w:rsidRDefault="00B50850" w:rsidP="00B50850">
      <w:pPr>
        <w:spacing w:after="6"/>
        <w:jc w:val="both"/>
      </w:pPr>
    </w:p>
    <w:p w14:paraId="219725FD" w14:textId="77777777" w:rsidR="00B50850" w:rsidRPr="00B50850" w:rsidRDefault="00B50850" w:rsidP="00B50850">
      <w:pPr>
        <w:spacing w:after="6"/>
        <w:jc w:val="both"/>
      </w:pPr>
      <w:r w:rsidRPr="00B50850">
        <w:t xml:space="preserve">Codice </w:t>
      </w:r>
      <w:proofErr w:type="gramStart"/>
      <w:r w:rsidRPr="00B50850">
        <w:t>Fiscale  . . .</w:t>
      </w:r>
      <w:proofErr w:type="gramEnd"/>
      <w:r w:rsidRPr="00B50850">
        <w:t xml:space="preserve"> . . . . . . . . . . . . . . . . . . . . . . . . . . . . . . . . N° SIAE o altro </w:t>
      </w:r>
      <w:r w:rsidRPr="00B50850">
        <w:rPr>
          <w:sz w:val="20"/>
          <w:szCs w:val="20"/>
        </w:rPr>
        <w:t>(facoltativo)</w:t>
      </w:r>
      <w:r w:rsidRPr="00B50850">
        <w:t xml:space="preserve"> . . . . . . . . . . . . </w:t>
      </w:r>
    </w:p>
    <w:p w14:paraId="3E991953" w14:textId="77777777" w:rsidR="00B50850" w:rsidRPr="00B50850" w:rsidRDefault="00B50850" w:rsidP="00B50850">
      <w:pPr>
        <w:spacing w:after="6"/>
        <w:jc w:val="both"/>
      </w:pPr>
    </w:p>
    <w:p w14:paraId="126D6AC2" w14:textId="77777777" w:rsidR="00B50850" w:rsidRPr="00B50850" w:rsidRDefault="00B50850" w:rsidP="00B50850">
      <w:pPr>
        <w:spacing w:after="6"/>
        <w:jc w:val="both"/>
      </w:pPr>
      <w:r w:rsidRPr="00B50850">
        <w:t xml:space="preserve">Cell. . . . . . . . . . . . . . . . . . . . . . . . . . . . . . </w:t>
      </w:r>
      <w:proofErr w:type="gramStart"/>
      <w:r w:rsidRPr="00B50850">
        <w:t>. . . .e-mail</w:t>
      </w:r>
      <w:proofErr w:type="gramEnd"/>
      <w:r w:rsidRPr="00B50850">
        <w:t xml:space="preserve">  . . . . . . . . . . . . . . . . . . . . . . . . . . . . . . . . . . . . . . . </w:t>
      </w:r>
    </w:p>
    <w:p w14:paraId="0AA553A5" w14:textId="77777777" w:rsidR="00B50850" w:rsidRPr="00B50850" w:rsidRDefault="00B50850" w:rsidP="00B50850">
      <w:pPr>
        <w:spacing w:after="6"/>
        <w:jc w:val="both"/>
      </w:pPr>
    </w:p>
    <w:p w14:paraId="03869924" w14:textId="77777777" w:rsidR="00B50850" w:rsidRPr="00B50850" w:rsidRDefault="00B50850" w:rsidP="00B50850">
      <w:pPr>
        <w:spacing w:after="6"/>
        <w:jc w:val="both"/>
      </w:pPr>
      <w:r w:rsidRPr="00B50850">
        <w:t xml:space="preserve">Titolo del brano inedito (Sannio Festival): . . .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</w:t>
      </w:r>
    </w:p>
    <w:p w14:paraId="5DADB665" w14:textId="77777777" w:rsidR="00B50850" w:rsidRPr="00B50850" w:rsidRDefault="00B50850" w:rsidP="00B50850">
      <w:pPr>
        <w:spacing w:after="6"/>
        <w:jc w:val="both"/>
      </w:pPr>
    </w:p>
    <w:p w14:paraId="6C3B22FF" w14:textId="77777777" w:rsidR="00B50850" w:rsidRPr="00B50850" w:rsidRDefault="00B50850" w:rsidP="00B50850">
      <w:pPr>
        <w:spacing w:after="6"/>
        <w:jc w:val="both"/>
      </w:pPr>
      <w:r w:rsidRPr="00B50850">
        <w:t xml:space="preserve">compositore/i della </w:t>
      </w:r>
      <w:proofErr w:type="gramStart"/>
      <w:r w:rsidRPr="00B50850">
        <w:t>musica .</w:t>
      </w:r>
      <w:proofErr w:type="gramEnd"/>
      <w:r w:rsidRPr="00B50850">
        <w:t xml:space="preserve">  . . . . . . . . . . . . . . . . . . . . . . . . . . . . . . . . . . . . . . . . . . . . . . . . . . . . . . . . . . </w:t>
      </w:r>
    </w:p>
    <w:p w14:paraId="33BA7677" w14:textId="77777777" w:rsidR="00B50850" w:rsidRPr="00B50850" w:rsidRDefault="00B50850" w:rsidP="00B50850">
      <w:pPr>
        <w:spacing w:after="6"/>
        <w:jc w:val="both"/>
      </w:pPr>
    </w:p>
    <w:p w14:paraId="135F8761" w14:textId="77777777" w:rsidR="00B50850" w:rsidRPr="00B50850" w:rsidRDefault="00B50850" w:rsidP="00B50850">
      <w:pPr>
        <w:spacing w:after="6"/>
        <w:jc w:val="both"/>
      </w:pPr>
      <w:r w:rsidRPr="00B50850">
        <w:t xml:space="preserve">autore/i del testo . . . . . . . . . . . . . . . . . . . . . . . . . . . . . . . . . . . . . . . . . . . . . . . . . . . . . . . . . . . . . . . </w:t>
      </w:r>
      <w:proofErr w:type="gramStart"/>
      <w:r w:rsidRPr="00B50850">
        <w:t>. . . .</w:t>
      </w:r>
      <w:proofErr w:type="gramEnd"/>
      <w:r w:rsidRPr="00B50850">
        <w:t xml:space="preserve"> . </w:t>
      </w:r>
    </w:p>
    <w:p w14:paraId="52D9470A" w14:textId="77777777" w:rsidR="00B50850" w:rsidRPr="00B50850" w:rsidRDefault="00B50850" w:rsidP="00B50850">
      <w:pPr>
        <w:spacing w:after="6"/>
        <w:jc w:val="both"/>
      </w:pPr>
    </w:p>
    <w:p w14:paraId="74872A50" w14:textId="77777777" w:rsidR="00B50850" w:rsidRPr="00B50850" w:rsidRDefault="00B50850" w:rsidP="00B50850">
      <w:pPr>
        <w:spacing w:after="6"/>
        <w:jc w:val="both"/>
      </w:pPr>
      <w:r w:rsidRPr="00B50850">
        <w:t xml:space="preserve">Dichiaro di essere il compositore della musica e/o l’autore del testo letterario del brano dal titolo, di approvare il regolamento del </w:t>
      </w:r>
      <w:r w:rsidRPr="00B50850">
        <w:rPr>
          <w:b/>
        </w:rPr>
        <w:t xml:space="preserve">Sannio Festival </w:t>
      </w:r>
      <w:r w:rsidRPr="00B50850">
        <w:t xml:space="preserve">e di accettarne integralmente ogni singolo punto e il giudizio insindacabile della Giuria. Autorizzo la Direzione del Conservatorio di Musica </w:t>
      </w:r>
      <w:r w:rsidRPr="00B50850">
        <w:rPr>
          <w:i/>
          <w:iCs/>
        </w:rPr>
        <w:t>Nicola Sala</w:t>
      </w:r>
      <w:r w:rsidRPr="00B50850">
        <w:t xml:space="preserve"> di Benevento al trattamento dei dati personali ai sensi del </w:t>
      </w:r>
      <w:proofErr w:type="spellStart"/>
      <w:r w:rsidRPr="00B50850">
        <w:t>d.l.</w:t>
      </w:r>
      <w:proofErr w:type="spellEnd"/>
      <w:r w:rsidRPr="00B50850">
        <w:t xml:space="preserve"> 30/06/2003 n° 196, art. 13, alla ripresa e alla diffusione anche parziale audio/video/televisiva e di una probabile compilation del Festival dichiarando che la propria partecipazione è gratuita ed esente da ogni spettanza economica. La esonero da ogni responsabilità di plagio della composizione e per eventuali danni a cose e/o persone. </w:t>
      </w:r>
    </w:p>
    <w:p w14:paraId="006F3D8C" w14:textId="77777777" w:rsidR="00B50850" w:rsidRPr="00B50850" w:rsidRDefault="00B50850" w:rsidP="00B50850">
      <w:pPr>
        <w:spacing w:after="6"/>
        <w:jc w:val="both"/>
      </w:pPr>
    </w:p>
    <w:p w14:paraId="4698C859" w14:textId="77777777" w:rsidR="00B50850" w:rsidRPr="00B50850" w:rsidRDefault="00B50850" w:rsidP="00B50850">
      <w:pPr>
        <w:spacing w:after="6"/>
        <w:jc w:val="both"/>
      </w:pPr>
      <w:r w:rsidRPr="00B50850">
        <w:t>Data . . ./ . . ./2025                                                                        In Fede</w:t>
      </w:r>
    </w:p>
    <w:p w14:paraId="6E4AE9C7" w14:textId="77777777" w:rsidR="00B50850" w:rsidRPr="00B50850" w:rsidRDefault="00B50850" w:rsidP="00B50850">
      <w:pPr>
        <w:spacing w:after="6"/>
        <w:jc w:val="both"/>
      </w:pPr>
      <w:r w:rsidRPr="00B50850">
        <w:t xml:space="preserve">                               </w:t>
      </w:r>
    </w:p>
    <w:p w14:paraId="4AF76EBA" w14:textId="77777777" w:rsidR="00B50850" w:rsidRPr="00B50850" w:rsidRDefault="00B50850" w:rsidP="00B50850">
      <w:pPr>
        <w:spacing w:after="6"/>
        <w:jc w:val="both"/>
      </w:pPr>
    </w:p>
    <w:p w14:paraId="115FC418" w14:textId="77777777" w:rsidR="00B50850" w:rsidRPr="00B50850" w:rsidRDefault="00B50850" w:rsidP="00B50850">
      <w:pPr>
        <w:tabs>
          <w:tab w:val="left" w:pos="4536"/>
        </w:tabs>
        <w:spacing w:after="6"/>
        <w:jc w:val="both"/>
      </w:pPr>
      <w:r w:rsidRPr="00B50850">
        <w:tab/>
        <w:t xml:space="preserve">. . . . . . . . . . . . . . . . . . . . . . . . . . . . . . . . . . . . . . . . </w:t>
      </w:r>
    </w:p>
    <w:p w14:paraId="21F27D20" w14:textId="77777777" w:rsidR="00B50850" w:rsidRPr="00B50850" w:rsidRDefault="00B50850" w:rsidP="00B50850">
      <w:pPr>
        <w:tabs>
          <w:tab w:val="left" w:pos="4536"/>
        </w:tabs>
        <w:spacing w:after="6"/>
        <w:jc w:val="both"/>
        <w:rPr>
          <w:i/>
          <w:sz w:val="20"/>
          <w:szCs w:val="20"/>
        </w:rPr>
      </w:pPr>
      <w:r w:rsidRPr="00B50850">
        <w:rPr>
          <w:sz w:val="20"/>
          <w:szCs w:val="20"/>
        </w:rPr>
        <w:tab/>
      </w:r>
      <w:r w:rsidRPr="00B50850">
        <w:rPr>
          <w:i/>
          <w:sz w:val="20"/>
          <w:szCs w:val="20"/>
        </w:rPr>
        <w:t>per il minore occorre la firma di un genitore o tutore</w:t>
      </w:r>
    </w:p>
    <w:p w14:paraId="6EB6F523" w14:textId="77777777" w:rsidR="00B50850" w:rsidRPr="00B50850" w:rsidRDefault="00B50850" w:rsidP="00B50850">
      <w:pPr>
        <w:spacing w:after="6"/>
        <w:jc w:val="both"/>
      </w:pPr>
    </w:p>
    <w:p w14:paraId="2E9AB08F" w14:textId="77777777" w:rsidR="00B50850" w:rsidRPr="00B50850" w:rsidRDefault="00B50850" w:rsidP="00B50850">
      <w:pPr>
        <w:spacing w:after="6"/>
        <w:jc w:val="both"/>
        <w:rPr>
          <w:sz w:val="20"/>
        </w:rPr>
      </w:pPr>
    </w:p>
    <w:p w14:paraId="2625EDBB" w14:textId="77777777" w:rsidR="00B50850" w:rsidRPr="00B50850" w:rsidRDefault="00B50850" w:rsidP="00B50850">
      <w:pPr>
        <w:spacing w:after="6"/>
        <w:jc w:val="both"/>
        <w:rPr>
          <w:sz w:val="20"/>
        </w:rPr>
      </w:pPr>
    </w:p>
    <w:p w14:paraId="181DF7E0" w14:textId="77777777" w:rsidR="00B50850" w:rsidRPr="00B50850" w:rsidRDefault="00B50850" w:rsidP="00B50850">
      <w:pPr>
        <w:spacing w:after="6"/>
        <w:jc w:val="both"/>
        <w:rPr>
          <w:sz w:val="20"/>
        </w:rPr>
      </w:pPr>
      <w:r w:rsidRPr="00B50850">
        <w:rPr>
          <w:sz w:val="20"/>
        </w:rPr>
        <w:t>N.B. la scheda va compilata da ciascun autore.</w:t>
      </w:r>
    </w:p>
    <w:p w14:paraId="05E72030" w14:textId="1D6243D6" w:rsidR="00E35B0C" w:rsidRPr="00B50850" w:rsidRDefault="00E35B0C" w:rsidP="00E35B0C">
      <w:pPr>
        <w:tabs>
          <w:tab w:val="left" w:pos="3060"/>
        </w:tabs>
      </w:pPr>
    </w:p>
    <w:sectPr w:rsidR="00E35B0C" w:rsidRPr="00B50850" w:rsidSect="005726D3">
      <w:headerReference w:type="default" r:id="rId8"/>
      <w:footerReference w:type="default" r:id="rId9"/>
      <w:pgSz w:w="11906" w:h="16838" w:code="9"/>
      <w:pgMar w:top="2194" w:right="1134" w:bottom="1134" w:left="1134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51F6" w14:textId="77777777" w:rsidR="005B0605" w:rsidRDefault="005B0605" w:rsidP="007A5A3D">
      <w:r>
        <w:separator/>
      </w:r>
    </w:p>
  </w:endnote>
  <w:endnote w:type="continuationSeparator" w:id="0">
    <w:p w14:paraId="0F457ACB" w14:textId="77777777" w:rsidR="005B0605" w:rsidRDefault="005B0605" w:rsidP="007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5CE2B" w14:textId="77777777" w:rsidR="00E35B0C" w:rsidRDefault="001C347E" w:rsidP="002D060F">
    <w:pPr>
      <w:pStyle w:val="Corpodeltesto1"/>
      <w:jc w:val="center"/>
      <w:rPr>
        <w:bCs/>
        <w:color w:val="800000"/>
        <w:sz w:val="18"/>
        <w:szCs w:val="18"/>
      </w:rPr>
    </w:pPr>
    <w:r w:rsidRPr="006B54FB">
      <w:rPr>
        <w:bCs/>
        <w:color w:val="800000"/>
        <w:sz w:val="18"/>
        <w:szCs w:val="18"/>
      </w:rPr>
      <w:t>Via Mario La Vipera, 1 – 82100 Benevento Tel. 0824.43222 – 25047</w:t>
    </w:r>
  </w:p>
  <w:p w14:paraId="31652874" w14:textId="3F96D4DC" w:rsidR="00E35B0C" w:rsidRPr="00E35B0C" w:rsidRDefault="00E35B0C" w:rsidP="00E35B0C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E-mail: protocollo@conservatorio.bn.it, </w:t>
    </w:r>
    <w:proofErr w:type="spellStart"/>
    <w:r w:rsidRPr="00E35B0C">
      <w:rPr>
        <w:bCs/>
        <w:color w:val="800000"/>
        <w:sz w:val="16"/>
        <w:szCs w:val="16"/>
      </w:rPr>
      <w:t>Pec</w:t>
    </w:r>
    <w:proofErr w:type="spellEnd"/>
    <w:r w:rsidRPr="00E35B0C">
      <w:rPr>
        <w:bCs/>
        <w:color w:val="800000"/>
        <w:sz w:val="16"/>
        <w:szCs w:val="16"/>
      </w:rPr>
      <w:t>: conservatoriobn@pec.it</w:t>
    </w:r>
  </w:p>
  <w:p w14:paraId="2EA4ADEB" w14:textId="77777777" w:rsidR="005726D3" w:rsidRDefault="005726D3" w:rsidP="002D060F">
    <w:pPr>
      <w:pStyle w:val="Corpodeltesto1"/>
      <w:jc w:val="center"/>
      <w:rPr>
        <w:bCs/>
        <w:color w:val="800000"/>
        <w:sz w:val="16"/>
        <w:szCs w:val="16"/>
      </w:rPr>
    </w:pPr>
    <w:r w:rsidRPr="005726D3">
      <w:rPr>
        <w:bCs/>
        <w:color w:val="800000"/>
        <w:sz w:val="16"/>
        <w:szCs w:val="16"/>
      </w:rPr>
      <w:t>www.conservatorio.bn.it</w:t>
    </w:r>
    <w:r>
      <w:rPr>
        <w:bCs/>
        <w:color w:val="800000"/>
        <w:sz w:val="16"/>
        <w:szCs w:val="16"/>
      </w:rPr>
      <w:t xml:space="preserve">, </w:t>
    </w:r>
    <w:r w:rsidR="002D060F" w:rsidRPr="00E35B0C">
      <w:rPr>
        <w:bCs/>
        <w:color w:val="800000"/>
        <w:sz w:val="16"/>
        <w:szCs w:val="16"/>
      </w:rPr>
      <w:t xml:space="preserve"> </w:t>
    </w:r>
  </w:p>
  <w:p w14:paraId="708061C9" w14:textId="4C1A791A" w:rsidR="002D060F" w:rsidRPr="00E35B0C" w:rsidRDefault="006B54FB" w:rsidP="002D060F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>C</w:t>
    </w:r>
    <w:r w:rsidR="002D060F" w:rsidRPr="00E35B0C">
      <w:rPr>
        <w:bCs/>
        <w:color w:val="800000"/>
        <w:sz w:val="16"/>
        <w:szCs w:val="16"/>
      </w:rPr>
      <w:t>.</w:t>
    </w:r>
    <w:r w:rsidRPr="00E35B0C">
      <w:rPr>
        <w:bCs/>
        <w:color w:val="800000"/>
        <w:sz w:val="16"/>
        <w:szCs w:val="16"/>
      </w:rPr>
      <w:t xml:space="preserve"> </w:t>
    </w:r>
    <w:proofErr w:type="gramStart"/>
    <w:r w:rsidRPr="00E35B0C">
      <w:rPr>
        <w:bCs/>
        <w:color w:val="800000"/>
        <w:sz w:val="16"/>
        <w:szCs w:val="16"/>
      </w:rPr>
      <w:t>F</w:t>
    </w:r>
    <w:r w:rsidR="002D060F" w:rsidRPr="00E35B0C">
      <w:rPr>
        <w:bCs/>
        <w:color w:val="800000"/>
        <w:sz w:val="16"/>
        <w:szCs w:val="16"/>
      </w:rPr>
      <w:t xml:space="preserve">. </w:t>
    </w:r>
    <w:r w:rsidRPr="00E35B0C">
      <w:rPr>
        <w:bCs/>
        <w:color w:val="800000"/>
        <w:sz w:val="16"/>
        <w:szCs w:val="16"/>
      </w:rPr>
      <w:t>:</w:t>
    </w:r>
    <w:proofErr w:type="gramEnd"/>
    <w:r w:rsidRPr="00E35B0C">
      <w:rPr>
        <w:bCs/>
        <w:color w:val="800000"/>
        <w:sz w:val="16"/>
        <w:szCs w:val="16"/>
      </w:rPr>
      <w:t xml:space="preserve"> 92002200621, P. Iva: 01563990629</w:t>
    </w:r>
    <w:r w:rsidR="002D060F" w:rsidRPr="00E35B0C">
      <w:rPr>
        <w:bCs/>
        <w:color w:val="8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08E6" w14:textId="77777777" w:rsidR="005B0605" w:rsidRDefault="005B0605" w:rsidP="007A5A3D">
      <w:r>
        <w:separator/>
      </w:r>
    </w:p>
  </w:footnote>
  <w:footnote w:type="continuationSeparator" w:id="0">
    <w:p w14:paraId="1CC909C1" w14:textId="77777777" w:rsidR="005B0605" w:rsidRDefault="005B0605" w:rsidP="007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81BC" w14:textId="19F824DA" w:rsidR="005726D3" w:rsidRPr="00EF0314" w:rsidRDefault="00EF0314" w:rsidP="009C0C07">
    <w:pPr>
      <w:tabs>
        <w:tab w:val="left" w:pos="924"/>
        <w:tab w:val="center" w:pos="4819"/>
      </w:tabs>
      <w:ind w:right="849"/>
      <w:jc w:val="right"/>
      <w:rPr>
        <w:b/>
        <w:color w:val="800000"/>
        <w:sz w:val="20"/>
        <w:szCs w:val="20"/>
      </w:rPr>
    </w:pPr>
    <w:r w:rsidRPr="00EF0314">
      <w:rPr>
        <w:b/>
        <w:noProof/>
        <w:color w:val="800000"/>
        <w:sz w:val="44"/>
        <w:szCs w:val="44"/>
      </w:rPr>
      <w:drawing>
        <wp:anchor distT="0" distB="0" distL="114300" distR="114300" simplePos="0" relativeHeight="251656192" behindDoc="0" locked="0" layoutInCell="1" allowOverlap="1" wp14:anchorId="25150576" wp14:editId="78414659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0314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6517816" wp14:editId="5FAA6CAD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1516E" w14:textId="698872D5" w:rsidR="001C347E" w:rsidRPr="006B54FB" w:rsidRDefault="00521E35" w:rsidP="009C0C07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</w:rPr>
    </w:pPr>
    <w:r w:rsidRPr="006B54FB">
      <w:rPr>
        <w:b/>
        <w:color w:val="800000"/>
      </w:rPr>
      <w:t xml:space="preserve"> Conservatorio Statale di Musica </w:t>
    </w:r>
  </w:p>
  <w:p w14:paraId="71EDC8DE" w14:textId="7DE721DE" w:rsidR="00521E35" w:rsidRPr="006B54FB" w:rsidRDefault="00521E35" w:rsidP="00DA07E8">
    <w:pPr>
      <w:ind w:right="849"/>
      <w:jc w:val="right"/>
      <w:rPr>
        <w:b/>
        <w:color w:val="800000"/>
      </w:rPr>
    </w:pPr>
    <w:r w:rsidRPr="006B54FB">
      <w:rPr>
        <w:b/>
        <w:i/>
        <w:iCs/>
        <w:color w:val="800000"/>
      </w:rPr>
      <w:t>“Nicola Sala”</w:t>
    </w:r>
    <w:r w:rsidRPr="006B54FB">
      <w:rPr>
        <w:b/>
        <w:color w:val="800000"/>
      </w:rPr>
      <w:t xml:space="preserve"> </w:t>
    </w:r>
    <w:r w:rsidR="009C0C07">
      <w:rPr>
        <w:b/>
        <w:color w:val="800000"/>
      </w:rPr>
      <w:t xml:space="preserve">di </w:t>
    </w:r>
    <w:r w:rsidRPr="006B54FB">
      <w:rPr>
        <w:b/>
        <w:color w:val="800000"/>
      </w:rPr>
      <w:t>Benevento</w:t>
    </w:r>
    <w:r w:rsidR="00DA07E8">
      <w:rPr>
        <w:b/>
        <w:color w:val="8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D20"/>
    <w:multiLevelType w:val="hybridMultilevel"/>
    <w:tmpl w:val="06CAB4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63AA"/>
    <w:multiLevelType w:val="hybridMultilevel"/>
    <w:tmpl w:val="F5182940"/>
    <w:lvl w:ilvl="0" w:tplc="A6B88D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1137"/>
    <w:multiLevelType w:val="hybridMultilevel"/>
    <w:tmpl w:val="BDBEDBC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3967">
    <w:abstractNumId w:val="1"/>
  </w:num>
  <w:num w:numId="2" w16cid:durableId="1746763144">
    <w:abstractNumId w:val="2"/>
  </w:num>
  <w:num w:numId="3" w16cid:durableId="19064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D"/>
    <w:rsid w:val="000444CF"/>
    <w:rsid w:val="00061EE9"/>
    <w:rsid w:val="000704AB"/>
    <w:rsid w:val="00073633"/>
    <w:rsid w:val="00076BE8"/>
    <w:rsid w:val="001225D8"/>
    <w:rsid w:val="001C347E"/>
    <w:rsid w:val="001C3C2F"/>
    <w:rsid w:val="0023761B"/>
    <w:rsid w:val="00297851"/>
    <w:rsid w:val="002B3BF2"/>
    <w:rsid w:val="002D060F"/>
    <w:rsid w:val="002D6630"/>
    <w:rsid w:val="00365069"/>
    <w:rsid w:val="003D12D5"/>
    <w:rsid w:val="003E2F56"/>
    <w:rsid w:val="003E4C88"/>
    <w:rsid w:val="00402BDC"/>
    <w:rsid w:val="004A7078"/>
    <w:rsid w:val="004C55A0"/>
    <w:rsid w:val="005100D0"/>
    <w:rsid w:val="00521E35"/>
    <w:rsid w:val="00536185"/>
    <w:rsid w:val="005726D3"/>
    <w:rsid w:val="00586FBE"/>
    <w:rsid w:val="00590986"/>
    <w:rsid w:val="005B0605"/>
    <w:rsid w:val="006132E8"/>
    <w:rsid w:val="00617A3A"/>
    <w:rsid w:val="00632968"/>
    <w:rsid w:val="006B54FB"/>
    <w:rsid w:val="006E0F31"/>
    <w:rsid w:val="006E3F5B"/>
    <w:rsid w:val="007240AF"/>
    <w:rsid w:val="0076357C"/>
    <w:rsid w:val="00771962"/>
    <w:rsid w:val="0078375D"/>
    <w:rsid w:val="0079086B"/>
    <w:rsid w:val="007A5A3D"/>
    <w:rsid w:val="007C1167"/>
    <w:rsid w:val="00855217"/>
    <w:rsid w:val="008606B1"/>
    <w:rsid w:val="00862634"/>
    <w:rsid w:val="00987033"/>
    <w:rsid w:val="009C0C07"/>
    <w:rsid w:val="00A12E9F"/>
    <w:rsid w:val="00A20BB9"/>
    <w:rsid w:val="00A56D94"/>
    <w:rsid w:val="00AC229F"/>
    <w:rsid w:val="00B41AAB"/>
    <w:rsid w:val="00B50850"/>
    <w:rsid w:val="00C05CE8"/>
    <w:rsid w:val="00C15916"/>
    <w:rsid w:val="00C25CCE"/>
    <w:rsid w:val="00C71104"/>
    <w:rsid w:val="00C73469"/>
    <w:rsid w:val="00CA6D74"/>
    <w:rsid w:val="00CB78B7"/>
    <w:rsid w:val="00D020AC"/>
    <w:rsid w:val="00D124B4"/>
    <w:rsid w:val="00DA07E8"/>
    <w:rsid w:val="00DA41C3"/>
    <w:rsid w:val="00DB60C6"/>
    <w:rsid w:val="00E35B0C"/>
    <w:rsid w:val="00E37161"/>
    <w:rsid w:val="00EC4FCE"/>
    <w:rsid w:val="00EC5618"/>
    <w:rsid w:val="00EE5489"/>
    <w:rsid w:val="00EF0314"/>
    <w:rsid w:val="00F10FCF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50C6"/>
  <w15:docId w15:val="{88A3AFAB-48DF-487C-9D63-F5E7C3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06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0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6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508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756D-66CC-412D-95FB-4F00C8D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BN7 Conservatorio</cp:lastModifiedBy>
  <cp:revision>2</cp:revision>
  <cp:lastPrinted>2023-11-06T14:07:00Z</cp:lastPrinted>
  <dcterms:created xsi:type="dcterms:W3CDTF">2025-03-12T14:30:00Z</dcterms:created>
  <dcterms:modified xsi:type="dcterms:W3CDTF">2025-03-12T14:30:00Z</dcterms:modified>
</cp:coreProperties>
</file>